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8CD2" w14:textId="77777777" w:rsidR="00485B69" w:rsidRDefault="0008353F" w:rsidP="0008353F">
      <w:pPr>
        <w:pStyle w:val="Logo"/>
      </w:pPr>
      <w:r>
        <w:drawing>
          <wp:inline distT="0" distB="0" distL="0" distR="0" wp14:anchorId="72F009D5" wp14:editId="7DB62C3B">
            <wp:extent cx="4680000" cy="1114779"/>
            <wp:effectExtent l="0" t="0" r="6350" b="9525"/>
            <wp:docPr id="3" name="Picture 3" descr="Australian Government - National Archives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d NAA_Gov_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0" cy="1114779"/>
                    </a:xfrm>
                    <a:prstGeom prst="rect">
                      <a:avLst/>
                    </a:prstGeom>
                  </pic:spPr>
                </pic:pic>
              </a:graphicData>
            </a:graphic>
          </wp:inline>
        </w:drawing>
      </w:r>
    </w:p>
    <w:p w14:paraId="0AFC2763" w14:textId="77777777" w:rsidR="0008353F" w:rsidRDefault="0008353F" w:rsidP="0008353F">
      <w:pPr>
        <w:pStyle w:val="Title"/>
      </w:pPr>
      <w:r>
        <w:t>Records Authority</w:t>
      </w:r>
    </w:p>
    <w:p w14:paraId="067FC54E" w14:textId="70D0FB06" w:rsidR="0008353F" w:rsidRPr="0008353F" w:rsidRDefault="0008353F" w:rsidP="0008353F">
      <w:pPr>
        <w:pStyle w:val="Subtitle"/>
      </w:pPr>
      <w:r>
        <w:t>20</w:t>
      </w:r>
      <w:r w:rsidR="00736132">
        <w:t>20</w:t>
      </w:r>
      <w:r>
        <w:t>/</w:t>
      </w:r>
      <w:r w:rsidR="00F839A1">
        <w:t>00352226</w:t>
      </w:r>
    </w:p>
    <w:p w14:paraId="7DB86454" w14:textId="47A23826" w:rsidR="00B46509" w:rsidRDefault="00736132" w:rsidP="005C5D3C">
      <w:pPr>
        <w:pStyle w:val="AgencyName"/>
      </w:pPr>
      <w:r>
        <w:t>A</w:t>
      </w:r>
      <w:r w:rsidR="005C5D3C">
        <w:t>ustralian Commission on Safety and Quality in Health Care</w:t>
      </w:r>
      <w:r w:rsidR="00BF63B4">
        <w:t xml:space="preserve"> (ACSQHC)</w:t>
      </w:r>
    </w:p>
    <w:p w14:paraId="3550D7A8" w14:textId="77777777" w:rsidR="00EE1242" w:rsidRDefault="00EE1242" w:rsidP="005C5D3C">
      <w:pPr>
        <w:pStyle w:val="AgencyName"/>
      </w:pPr>
    </w:p>
    <w:p w14:paraId="771E477D" w14:textId="33A448D3" w:rsidR="005C5D3C" w:rsidRPr="005C5D3C" w:rsidRDefault="005C5D3C" w:rsidP="005C5D3C">
      <w:pPr>
        <w:pStyle w:val="AgencyName"/>
        <w:rPr>
          <w:rFonts w:eastAsiaTheme="minorEastAsia"/>
          <w:b w:val="0"/>
          <w:i/>
          <w:sz w:val="40"/>
          <w:szCs w:val="40"/>
        </w:rPr>
      </w:pPr>
      <w:r w:rsidRPr="005C5D3C">
        <w:rPr>
          <w:b w:val="0"/>
          <w:i/>
          <w:sz w:val="40"/>
          <w:szCs w:val="40"/>
        </w:rPr>
        <w:t>HEALTH CARE SAFETY AND QUALITY</w:t>
      </w:r>
      <w:r w:rsidR="001779A4">
        <w:rPr>
          <w:b w:val="0"/>
          <w:i/>
          <w:sz w:val="40"/>
          <w:szCs w:val="40"/>
        </w:rPr>
        <w:t xml:space="preserve"> IMPROVEMENT</w:t>
      </w:r>
      <w:r w:rsidR="009D7090">
        <w:rPr>
          <w:b w:val="0"/>
          <w:i/>
          <w:sz w:val="40"/>
          <w:szCs w:val="40"/>
        </w:rPr>
        <w:t xml:space="preserve"> </w:t>
      </w:r>
      <w:r w:rsidR="009D7090" w:rsidRPr="002842D0">
        <w:rPr>
          <w:b w:val="0"/>
          <w:sz w:val="40"/>
          <w:szCs w:val="40"/>
        </w:rPr>
        <w:t>COORDINATION</w:t>
      </w:r>
    </w:p>
    <w:p w14:paraId="44C81DF1" w14:textId="6517892B" w:rsidR="005C5D3C" w:rsidRPr="00736132" w:rsidRDefault="005C5D3C" w:rsidP="005C5D3C">
      <w:pPr>
        <w:pStyle w:val="YearTitle"/>
        <w:rPr>
          <w:rFonts w:eastAsiaTheme="minorEastAsia"/>
        </w:rPr>
      </w:pPr>
      <w:r w:rsidRPr="00736132">
        <w:rPr>
          <w:rFonts w:eastAsiaTheme="minorEastAsia"/>
        </w:rPr>
        <w:t>202</w:t>
      </w:r>
      <w:r w:rsidR="002842D0">
        <w:rPr>
          <w:rFonts w:eastAsiaTheme="minorEastAsia"/>
        </w:rPr>
        <w:t>1</w:t>
      </w:r>
    </w:p>
    <w:p w14:paraId="4E184D4F" w14:textId="239813FA" w:rsidR="005C5D3C" w:rsidRDefault="00B46509" w:rsidP="005C5D3C">
      <w:pPr>
        <w:pStyle w:val="YearTitle"/>
      </w:pPr>
      <w:r>
        <w:br w:type="page"/>
      </w:r>
    </w:p>
    <w:p w14:paraId="3369658F" w14:textId="1A666489" w:rsidR="00B46509" w:rsidRDefault="00B46509" w:rsidP="00B46509">
      <w:r>
        <w:rPr>
          <w:rFonts w:ascii="Helvetica" w:hAnsi="Helvetica" w:cs="Helvetica"/>
          <w:noProof/>
          <w:color w:val="000000"/>
          <w:lang w:eastAsia="en-AU"/>
        </w:rPr>
        <w:lastRenderedPageBreak/>
        <w:drawing>
          <wp:inline distT="0" distB="0" distL="0" distR="0" wp14:anchorId="50CBDD60" wp14:editId="37F89526">
            <wp:extent cx="838200" cy="295275"/>
            <wp:effectExtent l="0" t="0" r="0" b="9525"/>
            <wp:docPr id="2" name="Picture 1"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Non-Commercial (CC-BY-NC) Version 4.0 International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D69DE56" w14:textId="304290FE" w:rsidR="00B46509" w:rsidRPr="00736132" w:rsidRDefault="00B46509" w:rsidP="00B46509">
      <w:r>
        <w:t>© Commonwealth of Australia (National Archives of Australia</w:t>
      </w:r>
      <w:r w:rsidRPr="00736132">
        <w:t xml:space="preserve">) </w:t>
      </w:r>
      <w:r w:rsidR="00736132" w:rsidRPr="00736132">
        <w:rPr>
          <w:rStyle w:val="ReplacementText"/>
          <w:color w:val="auto"/>
        </w:rPr>
        <w:t>202</w:t>
      </w:r>
      <w:r w:rsidR="001B09EC">
        <w:rPr>
          <w:rStyle w:val="ReplacementText"/>
          <w:color w:val="auto"/>
        </w:rPr>
        <w:t>1</w:t>
      </w:r>
    </w:p>
    <w:p w14:paraId="11837CB6" w14:textId="77777777" w:rsidR="00B46509" w:rsidRPr="00D77B73" w:rsidRDefault="00B46509" w:rsidP="00A37FB8">
      <w:pPr>
        <w:rPr>
          <w:rStyle w:val="Emphasis"/>
          <w:sz w:val="20"/>
          <w:szCs w:val="20"/>
        </w:rPr>
      </w:pPr>
      <w:r w:rsidRPr="00D77B73">
        <w:rPr>
          <w:rStyle w:val="Emphasis"/>
          <w:sz w:val="20"/>
          <w:szCs w:val="20"/>
        </w:rPr>
        <w:t>Copyright</w:t>
      </w:r>
    </w:p>
    <w:p w14:paraId="7C540225" w14:textId="77777777" w:rsidR="00B46509" w:rsidRDefault="00B46509" w:rsidP="00B46509">
      <w:r>
        <w:t xml:space="preserve">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 </w:t>
      </w:r>
      <w:hyperlink r:id="rId10" w:history="1">
        <w:r w:rsidRPr="00B46509">
          <w:rPr>
            <w:rStyle w:val="Hyperlink"/>
          </w:rPr>
          <w:t>http://www.creativecommons.org</w:t>
        </w:r>
      </w:hyperlink>
      <w:r>
        <w:t>.</w:t>
      </w:r>
    </w:p>
    <w:p w14:paraId="3DE32FD7" w14:textId="77777777" w:rsidR="00B46509" w:rsidRPr="00D77B73" w:rsidRDefault="00B46509" w:rsidP="00B46509">
      <w:pPr>
        <w:rPr>
          <w:rStyle w:val="Emphasis"/>
          <w:sz w:val="20"/>
          <w:szCs w:val="20"/>
        </w:rPr>
      </w:pPr>
      <w:r w:rsidRPr="00D77B73">
        <w:rPr>
          <w:rStyle w:val="Emphasis"/>
          <w:sz w:val="20"/>
          <w:szCs w:val="20"/>
        </w:rPr>
        <w:t xml:space="preserve">Attribution </w:t>
      </w:r>
    </w:p>
    <w:p w14:paraId="4FAF223F" w14:textId="77777777" w:rsidR="00B46509" w:rsidRDefault="00B46509" w:rsidP="00B46509">
      <w:r>
        <w:t xml:space="preserve">This records authority is licenced by the Commonwealth of Australia (National Archives of Australia) under a Creative Commons Attribution-Non-Commercial (CC-BY-NC) Version 4.0 International Licence. The original version can be found </w:t>
      </w:r>
      <w:hyperlink r:id="rId11" w:history="1">
        <w:r w:rsidRPr="00B46509">
          <w:rPr>
            <w:rStyle w:val="Hyperlink"/>
          </w:rPr>
          <w:t>on our website</w:t>
        </w:r>
      </w:hyperlink>
      <w:r>
        <w:t>.</w:t>
      </w:r>
    </w:p>
    <w:p w14:paraId="0CC1AE3F" w14:textId="77777777" w:rsidR="00B46509" w:rsidRPr="00D77B73" w:rsidRDefault="00B46509" w:rsidP="00B46509">
      <w:pPr>
        <w:rPr>
          <w:rStyle w:val="Emphasis"/>
          <w:sz w:val="20"/>
          <w:szCs w:val="20"/>
        </w:rPr>
      </w:pPr>
      <w:r w:rsidRPr="00D77B73">
        <w:rPr>
          <w:rStyle w:val="Emphasis"/>
          <w:sz w:val="20"/>
          <w:szCs w:val="20"/>
        </w:rPr>
        <w:t>Accessibility</w:t>
      </w:r>
    </w:p>
    <w:p w14:paraId="7D4654D0" w14:textId="77777777" w:rsidR="00B46509" w:rsidRDefault="00B46509" w:rsidP="00B46509">
      <w:r>
        <w:t>This is an accurate reproduction of the authorised records authority content, created for accessibility purposes.</w:t>
      </w:r>
    </w:p>
    <w:p w14:paraId="0E30BD08" w14:textId="77777777" w:rsidR="00B46509" w:rsidRPr="00D77B73" w:rsidRDefault="00B46509" w:rsidP="00B46509">
      <w:pPr>
        <w:rPr>
          <w:rStyle w:val="Emphasis"/>
          <w:sz w:val="20"/>
          <w:szCs w:val="20"/>
        </w:rPr>
      </w:pPr>
      <w:r w:rsidRPr="00D77B73">
        <w:rPr>
          <w:rStyle w:val="Emphasis"/>
          <w:sz w:val="20"/>
          <w:szCs w:val="20"/>
        </w:rPr>
        <w:t xml:space="preserve">Contact Us </w:t>
      </w:r>
    </w:p>
    <w:p w14:paraId="7ED08CFB" w14:textId="77777777" w:rsidR="00B46509" w:rsidRDefault="00B46509" w:rsidP="00B46509">
      <w:r>
        <w:t xml:space="preserve">Enquiries relating to copyright or accessibility should be made through the </w:t>
      </w:r>
      <w:hyperlink r:id="rId12" w:history="1">
        <w:r w:rsidRPr="00B46509">
          <w:rPr>
            <w:rStyle w:val="Hyperlink"/>
          </w:rPr>
          <w:t>Agency Service Centre</w:t>
        </w:r>
      </w:hyperlink>
      <w:r>
        <w:t>.</w:t>
      </w:r>
    </w:p>
    <w:p w14:paraId="35BAB720" w14:textId="77777777" w:rsidR="004B3985" w:rsidRDefault="004B3985" w:rsidP="00B46509"/>
    <w:p w14:paraId="57101693" w14:textId="77777777" w:rsidR="00B46509" w:rsidRDefault="00B46509" w:rsidP="00B46509">
      <w:pPr>
        <w:sectPr w:rsidR="00B46509">
          <w:pgSz w:w="11906" w:h="16838"/>
          <w:pgMar w:top="1440" w:right="1440" w:bottom="1440" w:left="1440" w:header="708" w:footer="708" w:gutter="0"/>
          <w:cols w:space="708"/>
          <w:docGrid w:linePitch="360"/>
        </w:sectPr>
      </w:pPr>
    </w:p>
    <w:p w14:paraId="48F04BBD" w14:textId="54298958" w:rsidR="0008353F" w:rsidRDefault="004B3985" w:rsidP="004B3985">
      <w:pPr>
        <w:pStyle w:val="Heading1NoTOC"/>
      </w:pPr>
      <w:r>
        <w:lastRenderedPageBreak/>
        <w:t>Contents</w:t>
      </w:r>
    </w:p>
    <w:p w14:paraId="5886CD9C" w14:textId="77777777" w:rsidR="00736132" w:rsidRPr="00736132" w:rsidRDefault="00736132" w:rsidP="00736132"/>
    <w:p w14:paraId="1B9556F9" w14:textId="4C3F3D4F" w:rsidR="00CF46FA" w:rsidRDefault="004B3985">
      <w:pPr>
        <w:pStyle w:val="TOC1"/>
        <w:tabs>
          <w:tab w:val="right" w:leader="dot" w:pos="9016"/>
        </w:tabs>
        <w:rPr>
          <w:rFonts w:asciiTheme="minorHAnsi" w:eastAsiaTheme="minorEastAsia" w:hAnsiTheme="minorHAnsi"/>
          <w:noProof/>
          <w:sz w:val="22"/>
          <w:lang w:eastAsia="en-AU"/>
        </w:rPr>
      </w:pPr>
      <w:r>
        <w:fldChar w:fldCharType="begin"/>
      </w:r>
      <w:r>
        <w:instrText xml:space="preserve"> TOC \o "1-1" \h \z \u </w:instrText>
      </w:r>
      <w:r>
        <w:fldChar w:fldCharType="separate"/>
      </w:r>
      <w:hyperlink w:anchor="_Toc41385047" w:history="1">
        <w:r w:rsidR="00CF46FA" w:rsidRPr="004550FE">
          <w:rPr>
            <w:rStyle w:val="Hyperlink"/>
            <w:noProof/>
          </w:rPr>
          <w:t>Introduction</w:t>
        </w:r>
        <w:r w:rsidR="00CF46FA">
          <w:rPr>
            <w:noProof/>
            <w:webHidden/>
          </w:rPr>
          <w:tab/>
        </w:r>
        <w:r w:rsidR="00CF46FA">
          <w:rPr>
            <w:noProof/>
            <w:webHidden/>
          </w:rPr>
          <w:fldChar w:fldCharType="begin"/>
        </w:r>
        <w:r w:rsidR="00CF46FA">
          <w:rPr>
            <w:noProof/>
            <w:webHidden/>
          </w:rPr>
          <w:instrText xml:space="preserve"> PAGEREF _Toc41385047 \h </w:instrText>
        </w:r>
        <w:r w:rsidR="00CF46FA">
          <w:rPr>
            <w:noProof/>
            <w:webHidden/>
          </w:rPr>
        </w:r>
        <w:r w:rsidR="00CF46FA">
          <w:rPr>
            <w:noProof/>
            <w:webHidden/>
          </w:rPr>
          <w:fldChar w:fldCharType="separate"/>
        </w:r>
        <w:r w:rsidR="00FA10EF">
          <w:rPr>
            <w:noProof/>
            <w:webHidden/>
          </w:rPr>
          <w:t>4</w:t>
        </w:r>
        <w:r w:rsidR="00CF46FA">
          <w:rPr>
            <w:noProof/>
            <w:webHidden/>
          </w:rPr>
          <w:fldChar w:fldCharType="end"/>
        </w:r>
      </w:hyperlink>
    </w:p>
    <w:p w14:paraId="4B366094" w14:textId="7B839AF3" w:rsidR="00CF46FA" w:rsidRDefault="00311C2A">
      <w:pPr>
        <w:pStyle w:val="TOC1"/>
        <w:tabs>
          <w:tab w:val="right" w:leader="dot" w:pos="9016"/>
        </w:tabs>
        <w:rPr>
          <w:rFonts w:asciiTheme="minorHAnsi" w:eastAsiaTheme="minorEastAsia" w:hAnsiTheme="minorHAnsi"/>
          <w:noProof/>
          <w:sz w:val="22"/>
          <w:lang w:eastAsia="en-AU"/>
        </w:rPr>
      </w:pPr>
      <w:hyperlink w:anchor="_Toc41385048" w:history="1">
        <w:r w:rsidR="00CF46FA" w:rsidRPr="004550FE">
          <w:rPr>
            <w:rStyle w:val="Hyperlink"/>
            <w:noProof/>
          </w:rPr>
          <w:t>Application of this Authority</w:t>
        </w:r>
        <w:r w:rsidR="00CF46FA">
          <w:rPr>
            <w:noProof/>
            <w:webHidden/>
          </w:rPr>
          <w:tab/>
        </w:r>
        <w:r w:rsidR="00CF46FA">
          <w:rPr>
            <w:noProof/>
            <w:webHidden/>
          </w:rPr>
          <w:fldChar w:fldCharType="begin"/>
        </w:r>
        <w:r w:rsidR="00CF46FA">
          <w:rPr>
            <w:noProof/>
            <w:webHidden/>
          </w:rPr>
          <w:instrText xml:space="preserve"> PAGEREF _Toc41385048 \h </w:instrText>
        </w:r>
        <w:r w:rsidR="00CF46FA">
          <w:rPr>
            <w:noProof/>
            <w:webHidden/>
          </w:rPr>
        </w:r>
        <w:r w:rsidR="00CF46FA">
          <w:rPr>
            <w:noProof/>
            <w:webHidden/>
          </w:rPr>
          <w:fldChar w:fldCharType="separate"/>
        </w:r>
        <w:r w:rsidR="00FA10EF">
          <w:rPr>
            <w:noProof/>
            <w:webHidden/>
          </w:rPr>
          <w:t>4</w:t>
        </w:r>
        <w:r w:rsidR="00CF46FA">
          <w:rPr>
            <w:noProof/>
            <w:webHidden/>
          </w:rPr>
          <w:fldChar w:fldCharType="end"/>
        </w:r>
      </w:hyperlink>
    </w:p>
    <w:p w14:paraId="0023EA9B" w14:textId="59509DD0" w:rsidR="00CF46FA" w:rsidRDefault="00311C2A">
      <w:pPr>
        <w:pStyle w:val="TOC1"/>
        <w:tabs>
          <w:tab w:val="right" w:leader="dot" w:pos="9016"/>
        </w:tabs>
        <w:rPr>
          <w:rFonts w:asciiTheme="minorHAnsi" w:eastAsiaTheme="minorEastAsia" w:hAnsiTheme="minorHAnsi"/>
          <w:noProof/>
          <w:sz w:val="22"/>
          <w:lang w:eastAsia="en-AU"/>
        </w:rPr>
      </w:pPr>
      <w:hyperlink w:anchor="_Toc41385049" w:history="1">
        <w:r w:rsidR="00CF46FA" w:rsidRPr="004550FE">
          <w:rPr>
            <w:rStyle w:val="Hyperlink"/>
            <w:noProof/>
          </w:rPr>
          <w:t>Contact Information</w:t>
        </w:r>
        <w:r w:rsidR="00CF46FA">
          <w:rPr>
            <w:noProof/>
            <w:webHidden/>
          </w:rPr>
          <w:tab/>
        </w:r>
        <w:r w:rsidR="00CF46FA">
          <w:rPr>
            <w:noProof/>
            <w:webHidden/>
          </w:rPr>
          <w:fldChar w:fldCharType="begin"/>
        </w:r>
        <w:r w:rsidR="00CF46FA">
          <w:rPr>
            <w:noProof/>
            <w:webHidden/>
          </w:rPr>
          <w:instrText xml:space="preserve"> PAGEREF _Toc41385049 \h </w:instrText>
        </w:r>
        <w:r w:rsidR="00CF46FA">
          <w:rPr>
            <w:noProof/>
            <w:webHidden/>
          </w:rPr>
        </w:r>
        <w:r w:rsidR="00CF46FA">
          <w:rPr>
            <w:noProof/>
            <w:webHidden/>
          </w:rPr>
          <w:fldChar w:fldCharType="separate"/>
        </w:r>
        <w:r w:rsidR="00FA10EF">
          <w:rPr>
            <w:noProof/>
            <w:webHidden/>
          </w:rPr>
          <w:t>5</w:t>
        </w:r>
        <w:r w:rsidR="00CF46FA">
          <w:rPr>
            <w:noProof/>
            <w:webHidden/>
          </w:rPr>
          <w:fldChar w:fldCharType="end"/>
        </w:r>
      </w:hyperlink>
    </w:p>
    <w:p w14:paraId="7CEBF1CE" w14:textId="4CDDEDA2" w:rsidR="00CF46FA" w:rsidRDefault="00311C2A">
      <w:pPr>
        <w:pStyle w:val="TOC1"/>
        <w:tabs>
          <w:tab w:val="right" w:leader="dot" w:pos="9016"/>
        </w:tabs>
        <w:rPr>
          <w:rFonts w:asciiTheme="minorHAnsi" w:eastAsiaTheme="minorEastAsia" w:hAnsiTheme="minorHAnsi"/>
          <w:noProof/>
          <w:sz w:val="22"/>
          <w:lang w:eastAsia="en-AU"/>
        </w:rPr>
      </w:pPr>
      <w:hyperlink w:anchor="_Toc41385050" w:history="1">
        <w:r w:rsidR="00CF46FA" w:rsidRPr="004550FE">
          <w:rPr>
            <w:rStyle w:val="Hyperlink"/>
            <w:noProof/>
          </w:rPr>
          <w:t>Authorisation</w:t>
        </w:r>
        <w:r w:rsidR="00CF46FA">
          <w:rPr>
            <w:noProof/>
            <w:webHidden/>
          </w:rPr>
          <w:tab/>
        </w:r>
        <w:r w:rsidR="00CF46FA">
          <w:rPr>
            <w:noProof/>
            <w:webHidden/>
          </w:rPr>
          <w:fldChar w:fldCharType="begin"/>
        </w:r>
        <w:r w:rsidR="00CF46FA">
          <w:rPr>
            <w:noProof/>
            <w:webHidden/>
          </w:rPr>
          <w:instrText xml:space="preserve"> PAGEREF _Toc41385050 \h </w:instrText>
        </w:r>
        <w:r w:rsidR="00CF46FA">
          <w:rPr>
            <w:noProof/>
            <w:webHidden/>
          </w:rPr>
        </w:r>
        <w:r w:rsidR="00CF46FA">
          <w:rPr>
            <w:noProof/>
            <w:webHidden/>
          </w:rPr>
          <w:fldChar w:fldCharType="separate"/>
        </w:r>
        <w:r w:rsidR="00FA10EF">
          <w:rPr>
            <w:noProof/>
            <w:webHidden/>
          </w:rPr>
          <w:t>6</w:t>
        </w:r>
        <w:r w:rsidR="00CF46FA">
          <w:rPr>
            <w:noProof/>
            <w:webHidden/>
          </w:rPr>
          <w:fldChar w:fldCharType="end"/>
        </w:r>
      </w:hyperlink>
    </w:p>
    <w:p w14:paraId="02A86035" w14:textId="5CE4B234" w:rsidR="00CF46FA" w:rsidRDefault="00311C2A">
      <w:pPr>
        <w:pStyle w:val="TOC1"/>
        <w:tabs>
          <w:tab w:val="right" w:leader="dot" w:pos="9016"/>
        </w:tabs>
        <w:rPr>
          <w:rFonts w:asciiTheme="minorHAnsi" w:eastAsiaTheme="minorEastAsia" w:hAnsiTheme="minorHAnsi"/>
          <w:noProof/>
          <w:sz w:val="22"/>
          <w:lang w:eastAsia="en-AU"/>
        </w:rPr>
      </w:pPr>
      <w:hyperlink w:anchor="_Toc41385051" w:history="1">
        <w:r w:rsidR="00CF46FA" w:rsidRPr="004550FE">
          <w:rPr>
            <w:rStyle w:val="Hyperlink"/>
            <w:noProof/>
          </w:rPr>
          <w:t>H</w:t>
        </w:r>
        <w:r w:rsidR="002842D0">
          <w:rPr>
            <w:rStyle w:val="Hyperlink"/>
            <w:noProof/>
          </w:rPr>
          <w:t>ealth Care Safety and Quality Improvement Coordination</w:t>
        </w:r>
        <w:r w:rsidR="00CF46FA">
          <w:rPr>
            <w:noProof/>
            <w:webHidden/>
          </w:rPr>
          <w:tab/>
        </w:r>
        <w:r w:rsidR="00CF46FA">
          <w:rPr>
            <w:noProof/>
            <w:webHidden/>
          </w:rPr>
          <w:fldChar w:fldCharType="begin"/>
        </w:r>
        <w:r w:rsidR="00CF46FA">
          <w:rPr>
            <w:noProof/>
            <w:webHidden/>
          </w:rPr>
          <w:instrText xml:space="preserve"> PAGEREF _Toc41385051 \h </w:instrText>
        </w:r>
        <w:r w:rsidR="00CF46FA">
          <w:rPr>
            <w:noProof/>
            <w:webHidden/>
          </w:rPr>
        </w:r>
        <w:r w:rsidR="00CF46FA">
          <w:rPr>
            <w:noProof/>
            <w:webHidden/>
          </w:rPr>
          <w:fldChar w:fldCharType="separate"/>
        </w:r>
        <w:r w:rsidR="00FA10EF">
          <w:rPr>
            <w:noProof/>
            <w:webHidden/>
          </w:rPr>
          <w:t>7</w:t>
        </w:r>
        <w:r w:rsidR="00CF46FA">
          <w:rPr>
            <w:noProof/>
            <w:webHidden/>
          </w:rPr>
          <w:fldChar w:fldCharType="end"/>
        </w:r>
      </w:hyperlink>
    </w:p>
    <w:p w14:paraId="6D0C19F3" w14:textId="2A83C124" w:rsidR="004B3985" w:rsidRDefault="004B3985">
      <w:r>
        <w:fldChar w:fldCharType="end"/>
      </w:r>
    </w:p>
    <w:p w14:paraId="044C7F09" w14:textId="77777777" w:rsidR="004B3985" w:rsidRDefault="004B3985">
      <w:r>
        <w:br w:type="page"/>
      </w:r>
    </w:p>
    <w:p w14:paraId="05B22436" w14:textId="33B27378" w:rsidR="004B3985" w:rsidRDefault="004B3985" w:rsidP="004B3985">
      <w:pPr>
        <w:pStyle w:val="Heading1"/>
      </w:pPr>
      <w:bookmarkStart w:id="0" w:name="_Toc41385047"/>
      <w:r>
        <w:lastRenderedPageBreak/>
        <w:t>Introduction</w:t>
      </w:r>
      <w:bookmarkEnd w:id="0"/>
    </w:p>
    <w:p w14:paraId="1E23D7FA" w14:textId="62E4B855" w:rsidR="004B3985" w:rsidRDefault="004B3985" w:rsidP="004B3985">
      <w:r>
        <w:t xml:space="preserve">The </w:t>
      </w:r>
      <w:r w:rsidR="005C5D3C">
        <w:t>Australian Commission on Safety and Quality in Health Care</w:t>
      </w:r>
      <w:r w:rsidR="00736132">
        <w:t xml:space="preserve"> (A</w:t>
      </w:r>
      <w:r w:rsidR="005C5D3C">
        <w:t>CSQHC</w:t>
      </w:r>
      <w:r w:rsidR="00736132">
        <w:t>)</w:t>
      </w:r>
      <w:r>
        <w:t xml:space="preserve"> and the National Archives of Australia have developed this records authority to set out the requirements for keeping or destroying records for the core business areas of </w:t>
      </w:r>
      <w:r w:rsidR="005C5D3C">
        <w:rPr>
          <w:rStyle w:val="ReplacementText"/>
          <w:color w:val="auto"/>
        </w:rPr>
        <w:t>H</w:t>
      </w:r>
      <w:r w:rsidR="002842D0">
        <w:rPr>
          <w:rStyle w:val="ReplacementText"/>
          <w:color w:val="auto"/>
        </w:rPr>
        <w:t>ealth Care Safety and Quality Improvement Coordination</w:t>
      </w:r>
      <w:r w:rsidR="00736132" w:rsidRPr="00496015">
        <w:rPr>
          <w:rStyle w:val="ReplacementText"/>
          <w:color w:val="auto"/>
        </w:rPr>
        <w:t>.</w:t>
      </w:r>
      <w:r w:rsidRPr="00496015">
        <w:t xml:space="preserve"> It represents </w:t>
      </w:r>
      <w:r>
        <w:t xml:space="preserve">a significant commitment on behalf of </w:t>
      </w:r>
      <w:r w:rsidR="005C5D3C">
        <w:t>ACSQHC</w:t>
      </w:r>
      <w:r w:rsidR="00736132">
        <w:t xml:space="preserve"> </w:t>
      </w:r>
      <w:r>
        <w:t>to understand, create and manage the records of its activities.</w:t>
      </w:r>
    </w:p>
    <w:p w14:paraId="602159AD" w14:textId="3D3C3763" w:rsidR="004B3985" w:rsidRDefault="004B3985" w:rsidP="004B3985">
      <w:r>
        <w:t xml:space="preserve">This authority is based on the identification and analysis of the business of </w:t>
      </w:r>
      <w:r w:rsidR="005C5D3C">
        <w:t>ACSQHC</w:t>
      </w:r>
      <w:r>
        <w:t>. It takes into account the agency's legal and organisational information management requirements, and the interests of stakeholders, the agency and the National Archives.</w:t>
      </w:r>
    </w:p>
    <w:p w14:paraId="7A7A231A" w14:textId="37E200B3" w:rsidR="004B3985" w:rsidRDefault="004B3985" w:rsidP="004B3985">
      <w:r>
        <w:t xml:space="preserve">The authority sets out those records that need to be retained as national archives and specifies the minimum length of time that temporary records need to be kept. This authority gives </w:t>
      </w:r>
      <w:r w:rsidR="005C5D3C">
        <w:t>ACSQHC</w:t>
      </w:r>
      <w:r>
        <w:t xml:space="preserve"> permission under the </w:t>
      </w:r>
      <w:r w:rsidRPr="007E21A9">
        <w:rPr>
          <w:i/>
        </w:rPr>
        <w:t>Archives Act 1983</w:t>
      </w:r>
      <w:r>
        <w:t>, for the destruction of the temporary records described after the minimum retention period has expired. Retention periods for these temporary records are based on: an assessment of business needs; broader organisational accountability requirements; and community expectations, and are approved by the National Archives on the basis of information provided by the agency.</w:t>
      </w:r>
    </w:p>
    <w:p w14:paraId="3AA193CF" w14:textId="77777777" w:rsidR="004B3985" w:rsidRDefault="004B3985" w:rsidP="004B3985">
      <w:r>
        <w:t>As changes in circumstances may affect future information management requirements, the periodic review of this authority is recommended. All amendments must be approved by the National Archives.</w:t>
      </w:r>
    </w:p>
    <w:p w14:paraId="63B02D4F" w14:textId="21EA6D04" w:rsidR="004B3985" w:rsidRDefault="004B3985" w:rsidP="004B3985">
      <w:pPr>
        <w:pStyle w:val="Heading1"/>
      </w:pPr>
      <w:bookmarkStart w:id="1" w:name="_Toc41385048"/>
      <w:r>
        <w:t>Application of this Authority</w:t>
      </w:r>
      <w:bookmarkEnd w:id="1"/>
    </w:p>
    <w:p w14:paraId="713506F4" w14:textId="1358AAEB" w:rsidR="004B3985" w:rsidRDefault="004B3985" w:rsidP="004B3985">
      <w:pPr>
        <w:pStyle w:val="ListParagraph"/>
        <w:numPr>
          <w:ilvl w:val="0"/>
          <w:numId w:val="1"/>
        </w:numPr>
      </w:pPr>
      <w:r w:rsidRPr="004B3985">
        <w:t>This authority is to be used to determine how long records must be kept. Records are matched to the relevant core business and</w:t>
      </w:r>
      <w:r w:rsidR="002842D0">
        <w:t xml:space="preserve"> records class in the authority:</w:t>
      </w:r>
    </w:p>
    <w:p w14:paraId="1A58C2F7" w14:textId="28DD49E2" w:rsidR="004B3985" w:rsidRDefault="002842D0" w:rsidP="004B3985">
      <w:pPr>
        <w:pStyle w:val="ListParagraph"/>
        <w:numPr>
          <w:ilvl w:val="1"/>
          <w:numId w:val="1"/>
        </w:numPr>
      </w:pPr>
      <w:r>
        <w:t>w</w:t>
      </w:r>
      <w:r w:rsidR="004B3985">
        <w:t xml:space="preserve">here the minimum retention period has expired and the records are not needed for </w:t>
      </w:r>
      <w:r w:rsidR="00736132">
        <w:t>A</w:t>
      </w:r>
      <w:r w:rsidR="005C5D3C">
        <w:t>CSQHC</w:t>
      </w:r>
      <w:r w:rsidR="004B3985">
        <w:t xml:space="preserve"> business they should be destroyed </w:t>
      </w:r>
      <w:r>
        <w:t>as authorised in this authority;</w:t>
      </w:r>
    </w:p>
    <w:p w14:paraId="5A3C4F2D" w14:textId="19476A51" w:rsidR="004B3985" w:rsidRDefault="002842D0" w:rsidP="004B3985">
      <w:pPr>
        <w:pStyle w:val="ListParagraph"/>
        <w:numPr>
          <w:ilvl w:val="1"/>
          <w:numId w:val="1"/>
        </w:numPr>
      </w:pPr>
      <w:r>
        <w:t>r</w:t>
      </w:r>
      <w:r w:rsidR="004B3985">
        <w:t>ecords that have not reached the minimum retention period must be kept until they do</w:t>
      </w:r>
      <w:r>
        <w:t>; and</w:t>
      </w:r>
    </w:p>
    <w:p w14:paraId="56B65C32" w14:textId="04AC0D1D" w:rsidR="004B3985" w:rsidRDefault="002842D0" w:rsidP="004B3985">
      <w:pPr>
        <w:pStyle w:val="ListParagraph"/>
        <w:numPr>
          <w:ilvl w:val="1"/>
          <w:numId w:val="1"/>
        </w:numPr>
      </w:pPr>
      <w:proofErr w:type="gramStart"/>
      <w:r>
        <w:t>r</w:t>
      </w:r>
      <w:r w:rsidR="004B3985">
        <w:t>ecords</w:t>
      </w:r>
      <w:proofErr w:type="gramEnd"/>
      <w:r w:rsidR="004B3985">
        <w:t xml:space="preserve"> that are identified as ‘retain as national archives’ are to be transferred to the National Archives for preservation.</w:t>
      </w:r>
    </w:p>
    <w:p w14:paraId="2CFBC4C1" w14:textId="77777777" w:rsidR="00157D19" w:rsidRDefault="00157D19" w:rsidP="00157D19">
      <w:pPr>
        <w:pStyle w:val="ListParagraph"/>
        <w:numPr>
          <w:ilvl w:val="0"/>
          <w:numId w:val="1"/>
        </w:numPr>
      </w:pPr>
      <w:r w:rsidRPr="00157D19">
        <w:t>This authority should be used in conjunction with general records authorities such as:</w:t>
      </w:r>
    </w:p>
    <w:p w14:paraId="51B7EABE" w14:textId="3F50A8E4" w:rsidR="00157D19" w:rsidRDefault="00157D19" w:rsidP="00157D19">
      <w:pPr>
        <w:pStyle w:val="ListParagraph"/>
        <w:numPr>
          <w:ilvl w:val="1"/>
          <w:numId w:val="1"/>
        </w:numPr>
      </w:pPr>
      <w:r>
        <w:t xml:space="preserve">the Administrative Functions Disposal Authority (AFDA) Express </w:t>
      </w:r>
      <w:r w:rsidR="0034610E">
        <w:t xml:space="preserve">Version 2 </w:t>
      </w:r>
      <w:r>
        <w:t>issued by the National Archives to cover business processes and records common to Australian Government agencies; and</w:t>
      </w:r>
    </w:p>
    <w:p w14:paraId="17B55192" w14:textId="77777777" w:rsidR="00157D19" w:rsidRDefault="00157D19" w:rsidP="00157D19">
      <w:pPr>
        <w:pStyle w:val="ListParagraph"/>
        <w:numPr>
          <w:ilvl w:val="1"/>
          <w:numId w:val="1"/>
        </w:numPr>
      </w:pPr>
      <w:r>
        <w:t>General Records Authority (31) - Destruction of source or original records after digitisation, conversion or migration (2015).</w:t>
      </w:r>
    </w:p>
    <w:p w14:paraId="2206F9A6" w14:textId="79EB279B" w:rsidR="00157D19" w:rsidRPr="00157D19" w:rsidRDefault="00157D19" w:rsidP="00157D19">
      <w:pPr>
        <w:pStyle w:val="ListParagraph"/>
        <w:numPr>
          <w:ilvl w:val="0"/>
          <w:numId w:val="1"/>
        </w:numPr>
      </w:pPr>
      <w:r w:rsidRPr="00157D19">
        <w:t xml:space="preserve">The normal administrative practice (NAP) provision of the </w:t>
      </w:r>
      <w:r w:rsidRPr="007E21A9">
        <w:rPr>
          <w:i/>
        </w:rPr>
        <w:t>Archives Act 1983</w:t>
      </w:r>
      <w:r w:rsidRPr="00157D19">
        <w:t xml:space="preserve"> gives agencies permission to destroy certain records without formal authorisation. This usually occurs where records are duplicated, facilitative or for short-term use only. NAP does not replace arrangements agreed to in this authority but can be used as a tool to assist in identifying records for destruction together with an agency's records authority or authorities, and with AFDA Express</w:t>
      </w:r>
      <w:r w:rsidR="0034610E">
        <w:t xml:space="preserve"> Version 2</w:t>
      </w:r>
      <w:r w:rsidRPr="00157D19">
        <w:t xml:space="preserve">. The National Archives recommends that agencies develop and implement a NAP policy. Advice and guidance on destroying records as a normal administrative practice and on how to develop a NAP policy is available from the National Archives' website at </w:t>
      </w:r>
      <w:hyperlink r:id="rId13" w:history="1">
        <w:r>
          <w:rPr>
            <w:rStyle w:val="Hyperlink"/>
          </w:rPr>
          <w:t>www.naa.gov.au</w:t>
        </w:r>
      </w:hyperlink>
      <w:r w:rsidRPr="00157D19">
        <w:t>.</w:t>
      </w:r>
    </w:p>
    <w:p w14:paraId="00A42435" w14:textId="77777777" w:rsidR="00157D19" w:rsidRDefault="00157D19" w:rsidP="00157D19">
      <w:pPr>
        <w:pStyle w:val="ListParagraph"/>
        <w:numPr>
          <w:ilvl w:val="0"/>
          <w:numId w:val="1"/>
        </w:numPr>
      </w:pPr>
      <w:r>
        <w:t xml:space="preserve">Records that are reasonably likely to be needed as evidence in a current or future judicial proceeding or are subject to a request for access under the </w:t>
      </w:r>
      <w:r w:rsidRPr="007E21A9">
        <w:rPr>
          <w:i/>
        </w:rPr>
        <w:t>Archives Act 1983</w:t>
      </w:r>
      <w:r>
        <w:t xml:space="preserve">, the </w:t>
      </w:r>
      <w:r w:rsidRPr="00525289">
        <w:rPr>
          <w:i/>
        </w:rPr>
        <w:t>Freedom of Information Act 1982</w:t>
      </w:r>
      <w:r>
        <w:t xml:space="preserve"> or any other relevant act must not be destroyed until the action has been completed.</w:t>
      </w:r>
    </w:p>
    <w:p w14:paraId="340DC2FF" w14:textId="77777777" w:rsidR="00157D19" w:rsidRDefault="00157D19" w:rsidP="00157D19">
      <w:pPr>
        <w:pStyle w:val="ListParagraph"/>
        <w:numPr>
          <w:ilvl w:val="0"/>
          <w:numId w:val="1"/>
        </w:numPr>
      </w:pPr>
      <w:r>
        <w:t xml:space="preserve">Records subject to a disposal freeze must not be destroyed until the freeze has been lifted. Further information about disposal freezes and whether they affect the application of this authority is available from the National Archives website at </w:t>
      </w:r>
      <w:hyperlink r:id="rId14" w:history="1">
        <w:r w:rsidRPr="007E21A9">
          <w:rPr>
            <w:rStyle w:val="Hyperlink"/>
          </w:rPr>
          <w:t>www.naa.gov.au</w:t>
        </w:r>
      </w:hyperlink>
      <w:r>
        <w:t>.</w:t>
      </w:r>
    </w:p>
    <w:p w14:paraId="0EFE7DE4" w14:textId="373BCFBC" w:rsidR="00157D19" w:rsidRDefault="00157D19" w:rsidP="00157D19">
      <w:pPr>
        <w:pStyle w:val="ListParagraph"/>
        <w:numPr>
          <w:ilvl w:val="0"/>
          <w:numId w:val="1"/>
        </w:numPr>
      </w:pPr>
      <w:r>
        <w:lastRenderedPageBreak/>
        <w:t xml:space="preserve">Where the method of recording information changes (for example from an analogue system to a digital system, or when information is migrated from one system to a new system) this authority can still be applied, providing the records document the same core business. The information must be accessible for the period of time prescribed in this authority. The </w:t>
      </w:r>
      <w:r w:rsidR="00736132">
        <w:t>A</w:t>
      </w:r>
      <w:r w:rsidR="005C5D3C">
        <w:t>CSQHC</w:t>
      </w:r>
      <w:r>
        <w:t xml:space="preserve"> will need to maintain continuing access to the information, including digital information, for the periods prescribed in this records authority or until the information is transferred into the custody of the National Archives.</w:t>
      </w:r>
    </w:p>
    <w:p w14:paraId="54305D38" w14:textId="5901EF34" w:rsidR="00157D19" w:rsidRDefault="00157D19" w:rsidP="00157D19">
      <w:pPr>
        <w:pStyle w:val="ListParagraph"/>
        <w:numPr>
          <w:ilvl w:val="0"/>
          <w:numId w:val="1"/>
        </w:numPr>
      </w:pPr>
      <w:r>
        <w:t xml:space="preserve">In general, retention requirements indicate a minimum period for retention. The </w:t>
      </w:r>
      <w:r w:rsidR="00736132">
        <w:t>A</w:t>
      </w:r>
      <w:r w:rsidR="005C5D3C">
        <w:t>CSQHC</w:t>
      </w:r>
      <w:r w:rsidR="00736132">
        <w:t xml:space="preserve"> </w:t>
      </w:r>
      <w:r>
        <w:t xml:space="preserve">may extend minimum retention periods if it considers that there is an administrative need to do so, without further reference to the National Archives. Where the </w:t>
      </w:r>
      <w:r w:rsidR="00736132">
        <w:t>A</w:t>
      </w:r>
      <w:r w:rsidR="005C5D3C">
        <w:t>CSQHC</w:t>
      </w:r>
      <w:r>
        <w:t xml:space="preserve"> believes that its accountability will be substantially compromised because a retention period or periods are not adequate, it should contact the National Archives for review of the retention period.</w:t>
      </w:r>
    </w:p>
    <w:p w14:paraId="5E75172E" w14:textId="2E10FDF9" w:rsidR="00157D19" w:rsidRDefault="00157D19" w:rsidP="00157D19">
      <w:pPr>
        <w:pStyle w:val="ListParagraph"/>
        <w:numPr>
          <w:ilvl w:val="0"/>
          <w:numId w:val="1"/>
        </w:numPr>
      </w:pPr>
      <w:r>
        <w:t xml:space="preserve">Records coming within ‘retain as national archives’ class in this authority have been determined to be part of the archival resources of the Commonwealth under section 3C of the </w:t>
      </w:r>
      <w:r w:rsidRPr="00157D19">
        <w:rPr>
          <w:i/>
        </w:rPr>
        <w:t>Archives Act 1983</w:t>
      </w:r>
      <w:r>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157D19">
        <w:rPr>
          <w:i/>
        </w:rPr>
        <w:t>Archives Act 1983</w:t>
      </w:r>
      <w:r>
        <w:t>.</w:t>
      </w:r>
    </w:p>
    <w:p w14:paraId="4D071C2C" w14:textId="77777777" w:rsidR="00157D19" w:rsidRDefault="00157D19" w:rsidP="00157D19">
      <w:pPr>
        <w:pStyle w:val="ListParagraph"/>
        <w:numPr>
          <w:ilvl w:val="0"/>
          <w:numId w:val="1"/>
        </w:numPr>
      </w:pPr>
      <w:r>
        <w:t xml:space="preserve">Records in the care of agencies should be appropriately stored, managed and preserved. Agencies need to meet this obligation to ensure that the records remain authentic and accessible over time. Under Section 31 of the </w:t>
      </w:r>
      <w:r w:rsidRPr="00157D19">
        <w:rPr>
          <w:i/>
        </w:rPr>
        <w:t>Archives Act 1983</w:t>
      </w:r>
      <w:r>
        <w:t>, access arrangements are required for records that become available for public access including those records that remain in agency custody.</w:t>
      </w:r>
    </w:p>
    <w:p w14:paraId="24D0A35F" w14:textId="77777777" w:rsidR="00157D19" w:rsidRDefault="00157D19" w:rsidP="00157D19">
      <w:pPr>
        <w:pStyle w:val="ListParagraph"/>
        <w:numPr>
          <w:ilvl w:val="0"/>
          <w:numId w:val="1"/>
        </w:numPr>
      </w:pPr>
      <w:r>
        <w:t>Appropriate arrangements should be made with the National Archives when records are to be transferred into custody. The National Archives accepts for transfer only those records designated as national archives. Records created digitally after 1 January 2016 can be transferred in digital formats only.</w:t>
      </w:r>
    </w:p>
    <w:p w14:paraId="73182FC0" w14:textId="72B2954D" w:rsidR="00157D19" w:rsidRDefault="00157D19" w:rsidP="00157D19">
      <w:pPr>
        <w:pStyle w:val="ListParagraph"/>
        <w:numPr>
          <w:ilvl w:val="0"/>
          <w:numId w:val="1"/>
        </w:numPr>
      </w:pPr>
      <w:r>
        <w:t xml:space="preserve">Advice on how to use this authority is available from the </w:t>
      </w:r>
      <w:r w:rsidR="005C5D3C">
        <w:t>ACSQHC</w:t>
      </w:r>
      <w:r>
        <w:t xml:space="preserve"> information manager. If there are problems with the application of the authority that cannot be resolved, please contact the National Archives. </w:t>
      </w:r>
    </w:p>
    <w:p w14:paraId="01ECDA74" w14:textId="39603AEF" w:rsidR="004B3985" w:rsidRDefault="004B3985" w:rsidP="004B3985">
      <w:pPr>
        <w:pStyle w:val="Heading1"/>
      </w:pPr>
      <w:bookmarkStart w:id="2" w:name="_Toc41385049"/>
      <w:r>
        <w:t>Contact Information</w:t>
      </w:r>
      <w:bookmarkEnd w:id="2"/>
    </w:p>
    <w:p w14:paraId="768557CC" w14:textId="77777777" w:rsidR="00157D19" w:rsidRDefault="00157D19">
      <w:r w:rsidRPr="00157D19">
        <w:t xml:space="preserve">For assistance with this authority or for advice on other information management matters, please contact National Archives’ </w:t>
      </w:r>
      <w:hyperlink r:id="rId15" w:history="1">
        <w:r w:rsidRPr="00157D19">
          <w:rPr>
            <w:rStyle w:val="Hyperlink"/>
          </w:rPr>
          <w:t>Agency Service Centre</w:t>
        </w:r>
      </w:hyperlink>
      <w:r w:rsidRPr="00157D19">
        <w:t>.</w:t>
      </w:r>
      <w:r>
        <w:br w:type="page"/>
      </w:r>
    </w:p>
    <w:p w14:paraId="74862E23" w14:textId="1E52BF33" w:rsidR="004B3985" w:rsidRDefault="004B3985" w:rsidP="004B3985">
      <w:pPr>
        <w:pStyle w:val="Heading1"/>
      </w:pPr>
      <w:bookmarkStart w:id="3" w:name="_Toc41385050"/>
      <w:r>
        <w:lastRenderedPageBreak/>
        <w:t>Authorisation</w:t>
      </w:r>
      <w:bookmarkEnd w:id="3"/>
    </w:p>
    <w:p w14:paraId="5AA4DD63" w14:textId="2AD94E8D" w:rsidR="004B3985" w:rsidRDefault="007963F3">
      <w:r>
        <w:t xml:space="preserve">Records Authority </w:t>
      </w:r>
      <w:r w:rsidR="00736132" w:rsidRPr="00736132">
        <w:rPr>
          <w:rStyle w:val="ReplacementText"/>
          <w:color w:val="auto"/>
        </w:rPr>
        <w:t>202</w:t>
      </w:r>
      <w:r w:rsidR="00F839A1">
        <w:rPr>
          <w:rStyle w:val="ReplacementText"/>
          <w:color w:val="auto"/>
        </w:rPr>
        <w:t>0/00352226</w:t>
      </w:r>
    </w:p>
    <w:p w14:paraId="01CE15BB" w14:textId="77777777" w:rsidR="007963F3" w:rsidRDefault="00BF042C" w:rsidP="00BF042C">
      <w:pPr>
        <w:pStyle w:val="Heading2"/>
      </w:pPr>
      <w:r>
        <w:t>Notice of authorisation</w:t>
      </w:r>
    </w:p>
    <w:p w14:paraId="5A245696" w14:textId="77777777" w:rsidR="00BF042C" w:rsidRDefault="00BF042C">
      <w:r>
        <w:t>Person to whom notice of authorisation is given:</w:t>
      </w:r>
    </w:p>
    <w:p w14:paraId="3F1AA66A" w14:textId="3A8F84B9" w:rsidR="00BF042C" w:rsidRPr="00005531" w:rsidRDefault="00CF2AAA" w:rsidP="009B20B4">
      <w:pPr>
        <w:spacing w:after="0"/>
      </w:pPr>
      <w:r>
        <w:t xml:space="preserve">Adjunct </w:t>
      </w:r>
      <w:r w:rsidR="009B20B4" w:rsidRPr="009B20B4">
        <w:t xml:space="preserve">Professor </w:t>
      </w:r>
      <w:r>
        <w:t xml:space="preserve">Debora </w:t>
      </w:r>
      <w:proofErr w:type="spellStart"/>
      <w:r>
        <w:t>Picone</w:t>
      </w:r>
      <w:proofErr w:type="spellEnd"/>
      <w:r w:rsidR="009B20B4" w:rsidRPr="009B20B4">
        <w:t xml:space="preserve"> </w:t>
      </w:r>
    </w:p>
    <w:p w14:paraId="70849438" w14:textId="45B3C532" w:rsidR="00005531" w:rsidRPr="00005531" w:rsidRDefault="00CF2AAA" w:rsidP="00005531">
      <w:pPr>
        <w:spacing w:after="0"/>
      </w:pPr>
      <w:r>
        <w:t>Chief Executive Officer</w:t>
      </w:r>
    </w:p>
    <w:p w14:paraId="0E827E6A" w14:textId="68DB9FEB" w:rsidR="00005531" w:rsidRPr="00005531" w:rsidRDefault="009B20B4">
      <w:r w:rsidRPr="009B20B4">
        <w:t>Level 5, 255 Elizabeth Street</w:t>
      </w:r>
      <w:r w:rsidRPr="009B20B4">
        <w:br/>
        <w:t>Sydney NSW 2000</w:t>
      </w:r>
      <w:r w:rsidRPr="00005531">
        <w:t xml:space="preserve"> </w:t>
      </w:r>
    </w:p>
    <w:p w14:paraId="7C6F0CE4" w14:textId="77777777" w:rsidR="007963F3" w:rsidRDefault="00BF042C" w:rsidP="00BF042C">
      <w:pPr>
        <w:pStyle w:val="Heading2"/>
      </w:pPr>
      <w:r>
        <w:t>Purpose</w:t>
      </w:r>
    </w:p>
    <w:p w14:paraId="4B4E859B" w14:textId="77777777" w:rsidR="00BF042C" w:rsidRDefault="00BF042C" w:rsidP="00BF042C">
      <w:r>
        <w:t>Authorises arrangements for the disposal of records in accordance with Section 24(2</w:t>
      </w:r>
      <w:proofErr w:type="gramStart"/>
      <w:r>
        <w:t>)(</w:t>
      </w:r>
      <w:proofErr w:type="gramEnd"/>
      <w:r>
        <w:t xml:space="preserve">b) of the </w:t>
      </w:r>
      <w:r w:rsidRPr="007E21A9">
        <w:rPr>
          <w:i/>
        </w:rPr>
        <w:t>Archives Act 1983</w:t>
      </w:r>
      <w:r>
        <w:t>.</w:t>
      </w:r>
    </w:p>
    <w:p w14:paraId="1E68720A" w14:textId="77777777" w:rsidR="00BF042C" w:rsidRDefault="00BF042C" w:rsidP="00BF042C">
      <w:r>
        <w:t xml:space="preserve">Determines records classed as ‘retain as national archives’ in this records authority to be part of the archival resources of the Commonwealth under section 3C of the </w:t>
      </w:r>
      <w:r w:rsidRPr="007E21A9">
        <w:rPr>
          <w:i/>
        </w:rPr>
        <w:t>Archives Act 1983</w:t>
      </w:r>
      <w:r>
        <w:t>.</w:t>
      </w:r>
    </w:p>
    <w:p w14:paraId="27EB9E3C" w14:textId="77777777" w:rsidR="007963F3" w:rsidRDefault="00BF042C" w:rsidP="00BF042C">
      <w:pPr>
        <w:pStyle w:val="Heading2"/>
      </w:pPr>
      <w:r>
        <w:t>Application</w:t>
      </w:r>
    </w:p>
    <w:p w14:paraId="15222AE8" w14:textId="6901500E" w:rsidR="00BF042C" w:rsidRDefault="00BF042C">
      <w:r w:rsidRPr="00BF042C">
        <w:t xml:space="preserve">All core business records relating to </w:t>
      </w:r>
      <w:r w:rsidR="005C5D3C">
        <w:t>HEALTH CARE SAFETY AND QUALITY</w:t>
      </w:r>
      <w:r w:rsidR="001B09EC">
        <w:t xml:space="preserve"> </w:t>
      </w:r>
      <w:r w:rsidR="001779A4">
        <w:t>IMPROVEMENT</w:t>
      </w:r>
      <w:r w:rsidR="009D7090">
        <w:t xml:space="preserve"> AND COORDINATION</w:t>
      </w:r>
      <w:r w:rsidR="00F8630C">
        <w:t>.</w:t>
      </w:r>
    </w:p>
    <w:p w14:paraId="5AD4C838" w14:textId="77777777" w:rsidR="007963F3" w:rsidRDefault="00BF042C" w:rsidP="00BF042C">
      <w:pPr>
        <w:pStyle w:val="Heading2"/>
      </w:pPr>
      <w:r>
        <w:t>Authority</w:t>
      </w:r>
    </w:p>
    <w:p w14:paraId="3011E031" w14:textId="77777777" w:rsidR="00BF042C" w:rsidRDefault="00BF042C">
      <w:r w:rsidRPr="00BF042C">
        <w:t>This authority gives permission for the destruction, retention or transfer to the National Archives of Australia of the records described. This authority will apply only with the consent of the agency currently responsible for the business documented in the records described.</w:t>
      </w:r>
    </w:p>
    <w:tbl>
      <w:tblPr>
        <w:tblStyle w:val="AuthorisationTable"/>
        <w:tblW w:w="0" w:type="auto"/>
        <w:tblLook w:val="04A0" w:firstRow="1" w:lastRow="0" w:firstColumn="1" w:lastColumn="0" w:noHBand="0" w:noVBand="1"/>
      </w:tblPr>
      <w:tblGrid>
        <w:gridCol w:w="9016"/>
      </w:tblGrid>
      <w:tr w:rsidR="00BF042C" w14:paraId="7C87A67A" w14:textId="77777777" w:rsidTr="00BF042C">
        <w:tc>
          <w:tcPr>
            <w:tcW w:w="9016" w:type="dxa"/>
          </w:tcPr>
          <w:p w14:paraId="38D27518" w14:textId="0EFF6010" w:rsidR="00BF042C" w:rsidRPr="00BF042C" w:rsidRDefault="00BF042C" w:rsidP="00BF042C">
            <w:pPr>
              <w:tabs>
                <w:tab w:val="left" w:pos="6117"/>
              </w:tabs>
              <w:rPr>
                <w:b/>
              </w:rPr>
            </w:pPr>
            <w:r w:rsidRPr="00BF042C">
              <w:rPr>
                <w:b/>
              </w:rPr>
              <w:t>Authorising Officer</w:t>
            </w:r>
            <w:r w:rsidRPr="00BF042C">
              <w:rPr>
                <w:b/>
              </w:rPr>
              <w:tab/>
            </w:r>
          </w:p>
          <w:p w14:paraId="4EF19F2F" w14:textId="77777777" w:rsidR="00311C2A" w:rsidRDefault="00BF042C" w:rsidP="00311C2A">
            <w:pPr>
              <w:tabs>
                <w:tab w:val="left" w:pos="6117"/>
              </w:tabs>
            </w:pPr>
            <w:r>
              <w:tab/>
            </w:r>
            <w:r w:rsidR="00311C2A">
              <w:rPr>
                <w:noProof/>
                <w:lang w:eastAsia="en-AU"/>
              </w:rPr>
              <w:drawing>
                <wp:inline distT="0" distB="0" distL="0" distR="0" wp14:anchorId="34B01D03" wp14:editId="4CC05283">
                  <wp:extent cx="21717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71700" cy="638175"/>
                          </a:xfrm>
                          <a:prstGeom prst="rect">
                            <a:avLst/>
                          </a:prstGeom>
                        </pic:spPr>
                      </pic:pic>
                    </a:graphicData>
                  </a:graphic>
                </wp:inline>
              </w:drawing>
            </w:r>
          </w:p>
          <w:p w14:paraId="7AD243B7" w14:textId="77777777" w:rsidR="00311C2A" w:rsidRDefault="006659DB" w:rsidP="00311C2A">
            <w:pPr>
              <w:tabs>
                <w:tab w:val="left" w:pos="6117"/>
              </w:tabs>
              <w:rPr>
                <w:rStyle w:val="ReplacementText"/>
                <w:color w:val="auto"/>
              </w:rPr>
            </w:pPr>
            <w:r w:rsidRPr="006659DB">
              <w:rPr>
                <w:rStyle w:val="ReplacementText"/>
                <w:color w:val="auto"/>
              </w:rPr>
              <w:t>Jason McGuire</w:t>
            </w:r>
          </w:p>
          <w:p w14:paraId="0216F939" w14:textId="3ED3C70B" w:rsidR="00311C2A" w:rsidRDefault="00BF042C" w:rsidP="00311C2A">
            <w:pPr>
              <w:tabs>
                <w:tab w:val="left" w:pos="6117"/>
              </w:tabs>
            </w:pPr>
            <w:r>
              <w:t>Assistant Director-General</w:t>
            </w:r>
            <w:r w:rsidR="00B81476">
              <w:t>, Government Data &amp; Policy</w:t>
            </w:r>
            <w:r w:rsidR="00311C2A">
              <w:t xml:space="preserve"> A/g</w:t>
            </w:r>
            <w:bookmarkStart w:id="4" w:name="_GoBack"/>
            <w:bookmarkEnd w:id="4"/>
          </w:p>
          <w:p w14:paraId="26557DF8" w14:textId="77777777" w:rsidR="00311C2A" w:rsidRDefault="00BF042C" w:rsidP="00311C2A">
            <w:pPr>
              <w:tabs>
                <w:tab w:val="left" w:pos="6117"/>
              </w:tabs>
            </w:pPr>
            <w:r>
              <w:t>National Archives of Australia</w:t>
            </w:r>
          </w:p>
          <w:p w14:paraId="6761F5DE" w14:textId="77777777" w:rsidR="00311C2A" w:rsidRDefault="00311C2A" w:rsidP="00311C2A">
            <w:pPr>
              <w:tabs>
                <w:tab w:val="left" w:pos="6117"/>
              </w:tabs>
            </w:pPr>
          </w:p>
          <w:p w14:paraId="65131D08" w14:textId="5BC31921" w:rsidR="00311C2A" w:rsidRPr="00311C2A" w:rsidRDefault="00311C2A" w:rsidP="00311C2A">
            <w:pPr>
              <w:tabs>
                <w:tab w:val="left" w:pos="6117"/>
              </w:tabs>
              <w:rPr>
                <w:b/>
              </w:rPr>
            </w:pPr>
            <w:r w:rsidRPr="00311C2A">
              <w:rPr>
                <w:b/>
              </w:rPr>
              <w:t>Date of Issue:</w:t>
            </w:r>
          </w:p>
          <w:p w14:paraId="45F5AA00" w14:textId="457CCFF7" w:rsidR="00311C2A" w:rsidRDefault="00311C2A" w:rsidP="00311C2A">
            <w:pPr>
              <w:tabs>
                <w:tab w:val="left" w:pos="6117"/>
              </w:tabs>
            </w:pPr>
            <w:r>
              <w:t>9 June 2021</w:t>
            </w:r>
          </w:p>
        </w:tc>
      </w:tr>
    </w:tbl>
    <w:p w14:paraId="7B0A8669" w14:textId="77777777" w:rsidR="00120335" w:rsidRDefault="00120335" w:rsidP="00120335">
      <w:pPr>
        <w:pStyle w:val="Heading1"/>
        <w:sectPr w:rsidR="00120335">
          <w:headerReference w:type="default" r:id="rId17"/>
          <w:footerReference w:type="default" r:id="rId18"/>
          <w:pgSz w:w="11906" w:h="16838"/>
          <w:pgMar w:top="1440" w:right="1440" w:bottom="1440" w:left="1440" w:header="708" w:footer="708" w:gutter="0"/>
          <w:cols w:space="708"/>
          <w:docGrid w:linePitch="360"/>
        </w:sectPr>
      </w:pPr>
    </w:p>
    <w:p w14:paraId="5DD36028" w14:textId="20067E2E" w:rsidR="004B3985" w:rsidRPr="00B850DE" w:rsidRDefault="005C5D3C" w:rsidP="00120335">
      <w:pPr>
        <w:pStyle w:val="Heading1"/>
      </w:pPr>
      <w:bookmarkStart w:id="5" w:name="_Toc41385051"/>
      <w:r w:rsidRPr="00B850DE">
        <w:lastRenderedPageBreak/>
        <w:t>H</w:t>
      </w:r>
      <w:r w:rsidR="002842D0" w:rsidRPr="00B850DE">
        <w:t>ealth Care Safety and Quality Improvement Coordination</w:t>
      </w:r>
      <w:bookmarkEnd w:id="5"/>
    </w:p>
    <w:p w14:paraId="15AAAEAF" w14:textId="126E30C1" w:rsidR="00AF3B32" w:rsidRPr="00B850DE" w:rsidRDefault="00437D9B" w:rsidP="00437D9B">
      <w:r w:rsidRPr="00B850DE">
        <w:t xml:space="preserve">The core business of </w:t>
      </w:r>
      <w:r w:rsidR="00701446" w:rsidRPr="00B850DE">
        <w:t xml:space="preserve">leading and coordinating national improvements in the safety and quality of health care for patients and consumers. Includes formulating national standards, </w:t>
      </w:r>
      <w:r w:rsidR="009C5378" w:rsidRPr="00B850DE">
        <w:t xml:space="preserve">model </w:t>
      </w:r>
      <w:r w:rsidR="009356A7" w:rsidRPr="00B850DE">
        <w:t xml:space="preserve">national </w:t>
      </w:r>
      <w:r w:rsidR="009C5378" w:rsidRPr="00B850DE">
        <w:t xml:space="preserve">schemes, </w:t>
      </w:r>
      <w:r w:rsidR="00701446" w:rsidRPr="00B850DE">
        <w:t xml:space="preserve">guidelines, charts and indicators on health care safety and quality matters, </w:t>
      </w:r>
      <w:r w:rsidR="009C5378" w:rsidRPr="00B850DE">
        <w:t xml:space="preserve">promoting, supporting and monitoring the implementation of </w:t>
      </w:r>
      <w:r w:rsidR="00243C46" w:rsidRPr="00B850DE">
        <w:t xml:space="preserve">arrangements, </w:t>
      </w:r>
      <w:r w:rsidR="009C5378" w:rsidRPr="00B850DE">
        <w:t xml:space="preserve">programs and initiatives, and partnering with key stakeholders to ensure better health </w:t>
      </w:r>
      <w:r w:rsidR="002369E1" w:rsidRPr="00B850DE">
        <w:t xml:space="preserve">care safety </w:t>
      </w:r>
      <w:r w:rsidR="009C5378" w:rsidRPr="00B850DE">
        <w:t xml:space="preserve">for the population. Also includes conducting information campaigns and </w:t>
      </w:r>
      <w:r w:rsidR="00243C46" w:rsidRPr="00B850DE">
        <w:t>disseminating</w:t>
      </w:r>
      <w:r w:rsidR="009C5378" w:rsidRPr="00B850DE">
        <w:t xml:space="preserve"> information, publications and resources about </w:t>
      </w:r>
      <w:r w:rsidR="00BA49FC" w:rsidRPr="00B850DE">
        <w:t>health care safety and quality matters.</w:t>
      </w:r>
    </w:p>
    <w:p w14:paraId="577AA5A7" w14:textId="77777777" w:rsidR="00437D9B" w:rsidRPr="00B850DE" w:rsidRDefault="00437D9B" w:rsidP="00437D9B">
      <w:r w:rsidRPr="00B850DE">
        <w:t xml:space="preserve">The </w:t>
      </w:r>
      <w:r w:rsidRPr="00B850DE">
        <w:rPr>
          <w:b/>
        </w:rPr>
        <w:t>core activities</w:t>
      </w:r>
      <w:r w:rsidRPr="00B850DE">
        <w:t xml:space="preserve"> include:</w:t>
      </w:r>
    </w:p>
    <w:p w14:paraId="4E5549A4" w14:textId="3B92CCAC" w:rsidR="00640CC5" w:rsidRPr="00B850DE" w:rsidRDefault="001779A4" w:rsidP="007E21A9">
      <w:pPr>
        <w:pStyle w:val="ListParagraph"/>
        <w:numPr>
          <w:ilvl w:val="0"/>
          <w:numId w:val="24"/>
        </w:numPr>
      </w:pPr>
      <w:r w:rsidRPr="00B850DE">
        <w:t xml:space="preserve">developing </w:t>
      </w:r>
      <w:r w:rsidR="00B522D8" w:rsidRPr="00B850DE">
        <w:t>national standards</w:t>
      </w:r>
      <w:r w:rsidRPr="00B850DE">
        <w:t xml:space="preserve"> (national safety and quality standards and clinical care standards),</w:t>
      </w:r>
      <w:r w:rsidR="00B522D8" w:rsidRPr="00B850DE">
        <w:t xml:space="preserve"> model </w:t>
      </w:r>
      <w:r w:rsidR="009356A7" w:rsidRPr="00B850DE">
        <w:t xml:space="preserve">national </w:t>
      </w:r>
      <w:r w:rsidR="00B522D8" w:rsidRPr="00B850DE">
        <w:t>schemes</w:t>
      </w:r>
      <w:r w:rsidR="009356A7" w:rsidRPr="00B850DE">
        <w:t xml:space="preserve"> (for the accreditation of organisations that provide health care services)</w:t>
      </w:r>
      <w:r w:rsidR="00B522D8" w:rsidRPr="00B850DE">
        <w:t xml:space="preserve">, </w:t>
      </w:r>
      <w:r w:rsidR="00CC46D0" w:rsidRPr="00B850DE">
        <w:t xml:space="preserve">frameworks, </w:t>
      </w:r>
      <w:r w:rsidR="00B522D8" w:rsidRPr="00B850DE">
        <w:t>guidelines, charts and indicators on health care safety and quality matters</w:t>
      </w:r>
      <w:r w:rsidRPr="00B850DE">
        <w:t>;</w:t>
      </w:r>
    </w:p>
    <w:p w14:paraId="6E0BEC85" w14:textId="4672A798" w:rsidR="00B522D8" w:rsidRPr="00B850DE" w:rsidRDefault="00B522D8" w:rsidP="00B522D8">
      <w:pPr>
        <w:pStyle w:val="ListParagraph"/>
        <w:numPr>
          <w:ilvl w:val="0"/>
          <w:numId w:val="24"/>
        </w:numPr>
      </w:pPr>
      <w:r w:rsidRPr="00B850DE">
        <w:t xml:space="preserve">providing advice to </w:t>
      </w:r>
      <w:r w:rsidR="005C3B93" w:rsidRPr="00B850DE">
        <w:t xml:space="preserve">the </w:t>
      </w:r>
      <w:r w:rsidR="0043701C" w:rsidRPr="00B850DE">
        <w:t xml:space="preserve">relevant </w:t>
      </w:r>
      <w:r w:rsidR="00826809" w:rsidRPr="00B850DE">
        <w:t>m</w:t>
      </w:r>
      <w:r w:rsidR="005C3B93" w:rsidRPr="00B850DE">
        <w:t>inister and state and t</w:t>
      </w:r>
      <w:r w:rsidR="00243C46" w:rsidRPr="00B850DE">
        <w:t xml:space="preserve">erritory </w:t>
      </w:r>
      <w:r w:rsidRPr="00B850DE">
        <w:t>health ministers</w:t>
      </w:r>
      <w:r w:rsidR="00C80DF8" w:rsidRPr="00B850DE">
        <w:t xml:space="preserve"> </w:t>
      </w:r>
      <w:r w:rsidR="00243C46" w:rsidRPr="00B850DE">
        <w:t>about health care safety and quality matters (e</w:t>
      </w:r>
      <w:r w:rsidR="0034610E" w:rsidRPr="00B850DE">
        <w:t>.</w:t>
      </w:r>
      <w:r w:rsidR="00243C46" w:rsidRPr="00B850DE">
        <w:t xml:space="preserve">g. </w:t>
      </w:r>
      <w:r w:rsidR="00C80DF8" w:rsidRPr="00B850DE">
        <w:t>on standards suitable for implementation as national clinical standards</w:t>
      </w:r>
      <w:r w:rsidR="00243C46" w:rsidRPr="00B850DE">
        <w:t>)</w:t>
      </w:r>
      <w:r w:rsidR="00C80DF8" w:rsidRPr="00B850DE">
        <w:t>;</w:t>
      </w:r>
    </w:p>
    <w:p w14:paraId="732B35E4" w14:textId="18FEC71D" w:rsidR="00B522D8" w:rsidRPr="00B850DE" w:rsidRDefault="00B522D8" w:rsidP="00B522D8">
      <w:pPr>
        <w:pStyle w:val="ListParagraph"/>
        <w:numPr>
          <w:ilvl w:val="0"/>
          <w:numId w:val="24"/>
        </w:numPr>
      </w:pPr>
      <w:r w:rsidRPr="00B850DE">
        <w:t xml:space="preserve">promoting, supporting and monitoring the implementation of </w:t>
      </w:r>
      <w:r w:rsidR="00243C46" w:rsidRPr="00B850DE">
        <w:t xml:space="preserve">arrangements, </w:t>
      </w:r>
      <w:r w:rsidRPr="00B850DE">
        <w:t>programs and initiatives (e</w:t>
      </w:r>
      <w:r w:rsidR="0034610E" w:rsidRPr="00B850DE">
        <w:t>.</w:t>
      </w:r>
      <w:r w:rsidRPr="00B850DE">
        <w:t xml:space="preserve">g. national </w:t>
      </w:r>
      <w:r w:rsidR="00EA222F" w:rsidRPr="00B850DE">
        <w:t xml:space="preserve">safety and </w:t>
      </w:r>
      <w:r w:rsidRPr="00B850DE">
        <w:t>quality health service standards, national general practice accreditation scheme);</w:t>
      </w:r>
    </w:p>
    <w:p w14:paraId="33C47515" w14:textId="484F3618" w:rsidR="00B522D8" w:rsidRPr="00B850DE" w:rsidRDefault="00B522D8" w:rsidP="00B522D8">
      <w:pPr>
        <w:pStyle w:val="ListParagraph"/>
        <w:numPr>
          <w:ilvl w:val="0"/>
          <w:numId w:val="24"/>
        </w:numPr>
      </w:pPr>
      <w:r w:rsidRPr="00B850DE">
        <w:t>promoting, supporting, encouraging, conducting and evalua</w:t>
      </w:r>
      <w:r w:rsidR="00C80DF8" w:rsidRPr="00B850DE">
        <w:t>t</w:t>
      </w:r>
      <w:r w:rsidRPr="00B850DE">
        <w:t xml:space="preserve">ing research in connection with the performance </w:t>
      </w:r>
      <w:r w:rsidR="00C80DF8" w:rsidRPr="00B850DE">
        <w:t xml:space="preserve">of </w:t>
      </w:r>
      <w:r w:rsidR="0043701C" w:rsidRPr="00B850DE">
        <w:t xml:space="preserve">the </w:t>
      </w:r>
      <w:r w:rsidR="00C80DF8" w:rsidRPr="00B850DE">
        <w:t xml:space="preserve">core </w:t>
      </w:r>
      <w:r w:rsidR="000451D2" w:rsidRPr="00B850DE">
        <w:t>business</w:t>
      </w:r>
      <w:r w:rsidRPr="00B850DE">
        <w:t>;</w:t>
      </w:r>
      <w:r w:rsidR="00C80DF8" w:rsidRPr="00B850DE">
        <w:t xml:space="preserve"> and</w:t>
      </w:r>
    </w:p>
    <w:p w14:paraId="13177A46" w14:textId="7C0F3D1A" w:rsidR="00B522D8" w:rsidRPr="00B850DE" w:rsidRDefault="001779A4" w:rsidP="00C80DF8">
      <w:pPr>
        <w:pStyle w:val="ListParagraph"/>
        <w:numPr>
          <w:ilvl w:val="0"/>
          <w:numId w:val="24"/>
        </w:numPr>
      </w:pPr>
      <w:proofErr w:type="gramStart"/>
      <w:r w:rsidRPr="00B850DE">
        <w:t>developing</w:t>
      </w:r>
      <w:proofErr w:type="gramEnd"/>
      <w:r w:rsidRPr="00B850DE">
        <w:t xml:space="preserve"> and </w:t>
      </w:r>
      <w:r w:rsidR="00C80DF8" w:rsidRPr="00B850DE">
        <w:t xml:space="preserve">providing information, reports, publications and </w:t>
      </w:r>
      <w:r w:rsidR="00EF396C" w:rsidRPr="00B850DE">
        <w:t xml:space="preserve">other </w:t>
      </w:r>
      <w:r w:rsidR="00C80DF8" w:rsidRPr="00B850DE">
        <w:t xml:space="preserve">resources on health care safety and quality matters. </w:t>
      </w:r>
    </w:p>
    <w:p w14:paraId="1336330F" w14:textId="77777777" w:rsidR="00437D9B" w:rsidRPr="00B850DE" w:rsidRDefault="00437D9B" w:rsidP="00437D9B">
      <w:r w:rsidRPr="00B850DE">
        <w:t xml:space="preserve">The performance of the core business is supported by </w:t>
      </w:r>
      <w:r w:rsidRPr="00B850DE">
        <w:rPr>
          <w:b/>
        </w:rPr>
        <w:t>general activities</w:t>
      </w:r>
      <w:r w:rsidRPr="00B850DE">
        <w:t xml:space="preserve"> such as:</w:t>
      </w:r>
    </w:p>
    <w:p w14:paraId="3339868D" w14:textId="2A352D88" w:rsidR="0034610E" w:rsidRPr="00B850DE" w:rsidRDefault="0034610E" w:rsidP="00495276">
      <w:pPr>
        <w:pStyle w:val="ListParagraph"/>
        <w:numPr>
          <w:ilvl w:val="0"/>
          <w:numId w:val="24"/>
        </w:numPr>
        <w:rPr>
          <w:rStyle w:val="ReplacementText"/>
          <w:color w:val="auto"/>
        </w:rPr>
      </w:pPr>
      <w:r w:rsidRPr="00B850DE">
        <w:rPr>
          <w:rStyle w:val="ReplacementText"/>
          <w:color w:val="auto"/>
        </w:rPr>
        <w:t>establishing agreements and memorand</w:t>
      </w:r>
      <w:r w:rsidR="006B2715" w:rsidRPr="00B850DE">
        <w:rPr>
          <w:rStyle w:val="ReplacementText"/>
          <w:color w:val="auto"/>
        </w:rPr>
        <w:t>a</w:t>
      </w:r>
      <w:r w:rsidRPr="00B850DE">
        <w:rPr>
          <w:rStyle w:val="ReplacementText"/>
          <w:color w:val="auto"/>
        </w:rPr>
        <w:t xml:space="preserve"> of understanding (</w:t>
      </w:r>
      <w:proofErr w:type="spellStart"/>
      <w:r w:rsidRPr="00B850DE">
        <w:rPr>
          <w:rStyle w:val="ReplacementText"/>
          <w:color w:val="auto"/>
        </w:rPr>
        <w:t>MoUs</w:t>
      </w:r>
      <w:proofErr w:type="spellEnd"/>
      <w:r w:rsidRPr="00B850DE">
        <w:rPr>
          <w:rStyle w:val="ReplacementText"/>
          <w:color w:val="auto"/>
        </w:rPr>
        <w:t>);</w:t>
      </w:r>
    </w:p>
    <w:p w14:paraId="474A1DD0" w14:textId="55E04CC6" w:rsidR="00574C55" w:rsidRPr="00B850DE" w:rsidRDefault="00574C55" w:rsidP="00495276">
      <w:pPr>
        <w:pStyle w:val="ListParagraph"/>
        <w:numPr>
          <w:ilvl w:val="0"/>
          <w:numId w:val="24"/>
        </w:numPr>
        <w:rPr>
          <w:rStyle w:val="ReplacementText"/>
          <w:color w:val="auto"/>
        </w:rPr>
      </w:pPr>
      <w:r w:rsidRPr="00B850DE">
        <w:rPr>
          <w:rStyle w:val="ReplacementText"/>
          <w:color w:val="auto"/>
        </w:rPr>
        <w:t xml:space="preserve">establishing </w:t>
      </w:r>
      <w:r w:rsidR="0034610E" w:rsidRPr="00B850DE">
        <w:rPr>
          <w:rStyle w:val="ReplacementText"/>
          <w:color w:val="auto"/>
        </w:rPr>
        <w:t xml:space="preserve">and managing </w:t>
      </w:r>
      <w:r w:rsidRPr="00B850DE">
        <w:rPr>
          <w:rStyle w:val="ReplacementText"/>
          <w:color w:val="auto"/>
        </w:rPr>
        <w:t>committees</w:t>
      </w:r>
      <w:r w:rsidR="00C80DF8" w:rsidRPr="00B850DE">
        <w:rPr>
          <w:rStyle w:val="ReplacementText"/>
          <w:color w:val="auto"/>
        </w:rPr>
        <w:t>, including inter-jurisdictional committee</w:t>
      </w:r>
      <w:r w:rsidR="0034610E" w:rsidRPr="00B850DE">
        <w:rPr>
          <w:rStyle w:val="ReplacementText"/>
          <w:color w:val="auto"/>
        </w:rPr>
        <w:t>s, working groups and other bodies;</w:t>
      </w:r>
    </w:p>
    <w:p w14:paraId="18EE24EB" w14:textId="2B601D71" w:rsidR="0043701C" w:rsidRPr="00B850DE" w:rsidRDefault="0043701C" w:rsidP="0043701C">
      <w:pPr>
        <w:pStyle w:val="ListParagraph"/>
        <w:numPr>
          <w:ilvl w:val="0"/>
          <w:numId w:val="24"/>
        </w:numPr>
        <w:rPr>
          <w:rStyle w:val="ReplacementText"/>
          <w:color w:val="auto"/>
        </w:rPr>
      </w:pPr>
      <w:r w:rsidRPr="00B850DE">
        <w:rPr>
          <w:rStyle w:val="ReplacementText"/>
          <w:color w:val="auto"/>
        </w:rPr>
        <w:t>delegating powers and authorising actions;</w:t>
      </w:r>
    </w:p>
    <w:p w14:paraId="21563F76" w14:textId="72BF821C" w:rsidR="00D248CA" w:rsidRPr="00B850DE" w:rsidRDefault="00D248CA" w:rsidP="00D248CA">
      <w:pPr>
        <w:pStyle w:val="ListParagraph"/>
        <w:numPr>
          <w:ilvl w:val="0"/>
          <w:numId w:val="24"/>
        </w:numPr>
      </w:pPr>
      <w:r w:rsidRPr="00B850DE">
        <w:t>consulting and cooperating with key stakeholders (e.g. patients, consumers, communities, governments, international organisations) on health care safety and quality matters;</w:t>
      </w:r>
    </w:p>
    <w:p w14:paraId="37EF5F7D" w14:textId="4317B20E" w:rsidR="00C87913" w:rsidRPr="00B850DE" w:rsidRDefault="00C87913" w:rsidP="00D248CA">
      <w:pPr>
        <w:pStyle w:val="ListParagraph"/>
        <w:numPr>
          <w:ilvl w:val="0"/>
          <w:numId w:val="24"/>
        </w:numPr>
        <w:rPr>
          <w:rStyle w:val="ReplacementText"/>
          <w:color w:val="auto"/>
        </w:rPr>
      </w:pPr>
      <w:r w:rsidRPr="00B850DE">
        <w:t>developing and reviewing operational policies, plans, procedures, guides, etc., in relation to core business;</w:t>
      </w:r>
    </w:p>
    <w:p w14:paraId="0D6FB204" w14:textId="77777777" w:rsidR="00ED6C9C" w:rsidRPr="00B850DE" w:rsidRDefault="00ED6C9C" w:rsidP="00495276">
      <w:pPr>
        <w:pStyle w:val="ListParagraph"/>
        <w:numPr>
          <w:ilvl w:val="0"/>
          <w:numId w:val="24"/>
        </w:numPr>
        <w:rPr>
          <w:rStyle w:val="ReplacementText"/>
          <w:color w:val="auto"/>
        </w:rPr>
      </w:pPr>
      <w:r w:rsidRPr="00B850DE">
        <w:rPr>
          <w:rStyle w:val="ReplacementText"/>
          <w:color w:val="auto"/>
        </w:rPr>
        <w:t>managing projects and programs</w:t>
      </w:r>
      <w:r w:rsidR="00574C55" w:rsidRPr="00B850DE">
        <w:rPr>
          <w:rStyle w:val="ReplacementText"/>
          <w:color w:val="auto"/>
        </w:rPr>
        <w:t>;</w:t>
      </w:r>
    </w:p>
    <w:p w14:paraId="3B0F9202" w14:textId="6162334B" w:rsidR="00574C55" w:rsidRPr="00B850DE" w:rsidRDefault="00ED6C9C" w:rsidP="00495276">
      <w:pPr>
        <w:pStyle w:val="ListParagraph"/>
        <w:numPr>
          <w:ilvl w:val="0"/>
          <w:numId w:val="24"/>
        </w:numPr>
        <w:rPr>
          <w:rStyle w:val="ReplacementText"/>
          <w:color w:val="auto"/>
        </w:rPr>
      </w:pPr>
      <w:r w:rsidRPr="00B850DE">
        <w:rPr>
          <w:rStyle w:val="ReplacementText"/>
          <w:color w:val="auto"/>
        </w:rPr>
        <w:t>providing internal and external reports;</w:t>
      </w:r>
      <w:r w:rsidR="00CD5650" w:rsidRPr="00B850DE">
        <w:rPr>
          <w:rStyle w:val="ReplacementText"/>
          <w:color w:val="auto"/>
        </w:rPr>
        <w:t xml:space="preserve"> and</w:t>
      </w:r>
    </w:p>
    <w:p w14:paraId="5678D43D" w14:textId="0864EC9A" w:rsidR="00574C55" w:rsidRPr="00B850DE" w:rsidRDefault="00574C55" w:rsidP="00495276">
      <w:pPr>
        <w:pStyle w:val="ListParagraph"/>
        <w:numPr>
          <w:ilvl w:val="0"/>
          <w:numId w:val="24"/>
        </w:numPr>
        <w:rPr>
          <w:rStyle w:val="ReplacementText"/>
          <w:color w:val="auto"/>
        </w:rPr>
      </w:pPr>
      <w:proofErr w:type="gramStart"/>
      <w:r w:rsidRPr="00B850DE">
        <w:rPr>
          <w:rStyle w:val="ReplacementText"/>
          <w:color w:val="auto"/>
        </w:rPr>
        <w:t>identify</w:t>
      </w:r>
      <w:r w:rsidR="00816D5D" w:rsidRPr="00B850DE">
        <w:rPr>
          <w:rStyle w:val="ReplacementText"/>
          <w:color w:val="auto"/>
        </w:rPr>
        <w:t>ing</w:t>
      </w:r>
      <w:proofErr w:type="gramEnd"/>
      <w:r w:rsidRPr="00B850DE">
        <w:rPr>
          <w:rStyle w:val="ReplacementText"/>
          <w:color w:val="auto"/>
        </w:rPr>
        <w:t>, assess</w:t>
      </w:r>
      <w:r w:rsidR="00816D5D" w:rsidRPr="00B850DE">
        <w:rPr>
          <w:rStyle w:val="ReplacementText"/>
          <w:color w:val="auto"/>
        </w:rPr>
        <w:t>ing</w:t>
      </w:r>
      <w:r w:rsidRPr="00B850DE">
        <w:rPr>
          <w:rStyle w:val="ReplacementText"/>
          <w:color w:val="auto"/>
        </w:rPr>
        <w:t>, and manag</w:t>
      </w:r>
      <w:r w:rsidR="00816D5D" w:rsidRPr="00B850DE">
        <w:rPr>
          <w:rStyle w:val="ReplacementText"/>
          <w:color w:val="auto"/>
        </w:rPr>
        <w:t>ing</w:t>
      </w:r>
      <w:r w:rsidRPr="00B850DE">
        <w:rPr>
          <w:rStyle w:val="ReplacementText"/>
          <w:color w:val="auto"/>
        </w:rPr>
        <w:t xml:space="preserve"> </w:t>
      </w:r>
      <w:r w:rsidR="00ED6C9C" w:rsidRPr="00B850DE">
        <w:rPr>
          <w:rStyle w:val="ReplacementText"/>
          <w:color w:val="auto"/>
        </w:rPr>
        <w:t xml:space="preserve">operational </w:t>
      </w:r>
      <w:r w:rsidRPr="00B850DE">
        <w:rPr>
          <w:rStyle w:val="ReplacementText"/>
          <w:color w:val="auto"/>
        </w:rPr>
        <w:t>risks.</w:t>
      </w:r>
    </w:p>
    <w:p w14:paraId="46F927FD" w14:textId="4730D439" w:rsidR="008A2A45" w:rsidRDefault="00437D9B" w:rsidP="009E5E5B">
      <w:pPr>
        <w:pStyle w:val="CrossReferenceHeading"/>
        <w:rPr>
          <w:rStyle w:val="ReplacementText"/>
          <w:color w:val="auto"/>
        </w:rPr>
      </w:pPr>
      <w:r w:rsidRPr="00B850DE">
        <w:t xml:space="preserve">Cross references to AFDA Express </w:t>
      </w:r>
      <w:r w:rsidR="00120335" w:rsidRPr="00B850DE">
        <w:t xml:space="preserve">Version 2 </w:t>
      </w:r>
      <w:r w:rsidRPr="00B850DE">
        <w:t>Records Authority</w:t>
      </w:r>
    </w:p>
    <w:p w14:paraId="1589A282" w14:textId="18E85CAF" w:rsidR="00BF63B4" w:rsidRPr="00B850DE" w:rsidRDefault="00BF63B4" w:rsidP="00BF63B4">
      <w:pPr>
        <w:pStyle w:val="CrossReferenceText"/>
        <w:rPr>
          <w:rStyle w:val="ReplacementText"/>
          <w:color w:val="auto"/>
        </w:rPr>
      </w:pPr>
      <w:r w:rsidRPr="00B850DE">
        <w:rPr>
          <w:rStyle w:val="ReplacementText"/>
          <w:color w:val="auto"/>
        </w:rPr>
        <w:t xml:space="preserve">For master set of media releases, and addresses and speeches made by the Agency Head, use </w:t>
      </w:r>
      <w:bookmarkStart w:id="6" w:name="_Hlk38440048"/>
      <w:r w:rsidRPr="00B850DE">
        <w:rPr>
          <w:rStyle w:val="ReplacementText"/>
          <w:color w:val="auto"/>
        </w:rPr>
        <w:t>EXTERNAL RELATIONS.</w:t>
      </w:r>
    </w:p>
    <w:p w14:paraId="4913FCB0" w14:textId="455F7A40" w:rsidR="002842D0" w:rsidRPr="00B850DE" w:rsidRDefault="002842D0" w:rsidP="00BF63B4">
      <w:pPr>
        <w:pStyle w:val="CrossReferenceText"/>
        <w:rPr>
          <w:rStyle w:val="ReplacementText"/>
          <w:color w:val="auto"/>
        </w:rPr>
      </w:pPr>
      <w:r w:rsidRPr="00B850DE">
        <w:rPr>
          <w:rStyle w:val="ReplacementText"/>
          <w:color w:val="auto"/>
        </w:rPr>
        <w:t>For developing high-level reports (e.g. annual reports, formal reports submitted to the minister or government), use EXTERNAL RELATIONS.</w:t>
      </w:r>
    </w:p>
    <w:bookmarkEnd w:id="6"/>
    <w:p w14:paraId="07A05C02" w14:textId="77777777" w:rsidR="00437D9B" w:rsidRPr="00B850DE" w:rsidRDefault="00437D9B" w:rsidP="00437D9B">
      <w:pPr>
        <w:pStyle w:val="CrossReferenceHeading"/>
      </w:pPr>
      <w:r w:rsidRPr="00B850DE">
        <w:t>Cross references to other records authorities</w:t>
      </w:r>
    </w:p>
    <w:p w14:paraId="2DF66F20" w14:textId="20813C5D" w:rsidR="00437D9B" w:rsidRPr="00B850DE" w:rsidRDefault="00437D9B" w:rsidP="00437D9B">
      <w:pPr>
        <w:pStyle w:val="CrossReferenceText"/>
        <w:rPr>
          <w:rStyle w:val="ReplacementText"/>
          <w:color w:val="auto"/>
        </w:rPr>
      </w:pPr>
      <w:r w:rsidRPr="00B850DE">
        <w:rPr>
          <w:rStyle w:val="ReplacementText"/>
          <w:color w:val="auto"/>
        </w:rPr>
        <w:t xml:space="preserve">For </w:t>
      </w:r>
      <w:r w:rsidR="00CD5650" w:rsidRPr="00B850DE">
        <w:rPr>
          <w:rStyle w:val="ReplacementText"/>
          <w:color w:val="auto"/>
        </w:rPr>
        <w:t xml:space="preserve">the functions of the </w:t>
      </w:r>
      <w:r w:rsidR="00BF4766" w:rsidRPr="00B850DE">
        <w:rPr>
          <w:rStyle w:val="ReplacementText"/>
          <w:color w:val="auto"/>
        </w:rPr>
        <w:t>Board</w:t>
      </w:r>
      <w:r w:rsidR="002B32BF" w:rsidRPr="00B850DE">
        <w:rPr>
          <w:rStyle w:val="ReplacementText"/>
          <w:color w:val="auto"/>
        </w:rPr>
        <w:t xml:space="preserve"> of the Commission</w:t>
      </w:r>
      <w:r w:rsidR="00CD5650" w:rsidRPr="00B850DE">
        <w:rPr>
          <w:rStyle w:val="ReplacementText"/>
          <w:color w:val="auto"/>
        </w:rPr>
        <w:t xml:space="preserve">, and appointments and separations of </w:t>
      </w:r>
      <w:r w:rsidR="00BF4766" w:rsidRPr="00B850DE">
        <w:rPr>
          <w:rStyle w:val="ReplacementText"/>
          <w:color w:val="auto"/>
        </w:rPr>
        <w:t>Board</w:t>
      </w:r>
      <w:r w:rsidR="00CD5650" w:rsidRPr="00B850DE">
        <w:rPr>
          <w:rStyle w:val="ReplacementText"/>
          <w:color w:val="auto"/>
        </w:rPr>
        <w:t xml:space="preserve"> members, </w:t>
      </w:r>
      <w:r w:rsidRPr="00B850DE">
        <w:rPr>
          <w:rStyle w:val="ReplacementText"/>
          <w:color w:val="auto"/>
        </w:rPr>
        <w:t>use General Records Authority 26 – ADVISORY BODIES.</w:t>
      </w:r>
    </w:p>
    <w:p w14:paraId="4F0C608B" w14:textId="77777777" w:rsidR="003506CE" w:rsidRPr="00B850DE" w:rsidRDefault="003506CE" w:rsidP="003506CE">
      <w:pPr>
        <w:pStyle w:val="Heading2"/>
      </w:pPr>
      <w:r w:rsidRPr="00B850DE">
        <w:lastRenderedPageBreak/>
        <w:t>Classes</w:t>
      </w:r>
    </w:p>
    <w:tbl>
      <w:tblPr>
        <w:tblStyle w:val="TableGrid"/>
        <w:tblW w:w="0" w:type="auto"/>
        <w:tblLook w:val="04A0" w:firstRow="1" w:lastRow="0" w:firstColumn="1" w:lastColumn="0" w:noHBand="0" w:noVBand="1"/>
      </w:tblPr>
      <w:tblGrid>
        <w:gridCol w:w="1555"/>
        <w:gridCol w:w="5386"/>
        <w:gridCol w:w="2075"/>
      </w:tblGrid>
      <w:tr w:rsidR="00B850DE" w:rsidRPr="00B850DE" w14:paraId="618BB33E" w14:textId="77777777" w:rsidTr="0047480D">
        <w:trPr>
          <w:tblHeader/>
        </w:trPr>
        <w:tc>
          <w:tcPr>
            <w:tcW w:w="1555" w:type="dxa"/>
          </w:tcPr>
          <w:p w14:paraId="28E08280" w14:textId="77777777" w:rsidR="004439F1" w:rsidRPr="00B850DE" w:rsidRDefault="004439F1" w:rsidP="004439F1">
            <w:pPr>
              <w:rPr>
                <w:b/>
              </w:rPr>
            </w:pPr>
            <w:r w:rsidRPr="00B850DE">
              <w:rPr>
                <w:b/>
              </w:rPr>
              <w:t>Class no</w:t>
            </w:r>
          </w:p>
        </w:tc>
        <w:tc>
          <w:tcPr>
            <w:tcW w:w="5386" w:type="dxa"/>
            <w:shd w:val="clear" w:color="auto" w:fill="auto"/>
          </w:tcPr>
          <w:p w14:paraId="47FB1F59" w14:textId="77777777" w:rsidR="004439F1" w:rsidRPr="00B850DE" w:rsidRDefault="004439F1" w:rsidP="004439F1">
            <w:pPr>
              <w:rPr>
                <w:b/>
              </w:rPr>
            </w:pPr>
            <w:r w:rsidRPr="00B850DE">
              <w:rPr>
                <w:b/>
              </w:rPr>
              <w:t>Description of records</w:t>
            </w:r>
          </w:p>
        </w:tc>
        <w:tc>
          <w:tcPr>
            <w:tcW w:w="2075" w:type="dxa"/>
            <w:shd w:val="clear" w:color="auto" w:fill="auto"/>
          </w:tcPr>
          <w:p w14:paraId="07EE71AD" w14:textId="77777777" w:rsidR="004439F1" w:rsidRPr="00B850DE" w:rsidRDefault="004439F1" w:rsidP="004439F1">
            <w:pPr>
              <w:rPr>
                <w:b/>
              </w:rPr>
            </w:pPr>
            <w:r w:rsidRPr="00B850DE">
              <w:rPr>
                <w:b/>
              </w:rPr>
              <w:t>Disposal action</w:t>
            </w:r>
          </w:p>
        </w:tc>
      </w:tr>
      <w:tr w:rsidR="00B850DE" w:rsidRPr="00B850DE" w14:paraId="445C81AF" w14:textId="77777777" w:rsidTr="0047480D">
        <w:tc>
          <w:tcPr>
            <w:tcW w:w="1555" w:type="dxa"/>
          </w:tcPr>
          <w:p w14:paraId="4768309B" w14:textId="0C546D0F" w:rsidR="004439F1" w:rsidRPr="00B850DE" w:rsidRDefault="00F12205" w:rsidP="004439F1">
            <w:pPr>
              <w:rPr>
                <w:rStyle w:val="ReplacementText"/>
                <w:color w:val="auto"/>
              </w:rPr>
            </w:pPr>
            <w:r w:rsidRPr="00B850DE">
              <w:rPr>
                <w:rStyle w:val="ReplacementText"/>
                <w:color w:val="auto"/>
              </w:rPr>
              <w:t>62839</w:t>
            </w:r>
          </w:p>
        </w:tc>
        <w:tc>
          <w:tcPr>
            <w:tcW w:w="5386" w:type="dxa"/>
            <w:shd w:val="clear" w:color="auto" w:fill="auto"/>
          </w:tcPr>
          <w:p w14:paraId="031D9769" w14:textId="77777777" w:rsidR="004439F1" w:rsidRPr="00B850DE" w:rsidRDefault="004439F1" w:rsidP="004439F1">
            <w:r w:rsidRPr="00B850DE">
              <w:t>Records documenting:</w:t>
            </w:r>
          </w:p>
          <w:p w14:paraId="149D98E2" w14:textId="53F253DC" w:rsidR="00BF63B4" w:rsidRPr="00B850DE" w:rsidRDefault="001A1C49" w:rsidP="00BF4766">
            <w:pPr>
              <w:pStyle w:val="ListParagraph"/>
              <w:numPr>
                <w:ilvl w:val="0"/>
                <w:numId w:val="29"/>
              </w:numPr>
              <w:spacing w:before="0" w:after="0"/>
            </w:pPr>
            <w:r w:rsidRPr="00B850DE">
              <w:t xml:space="preserve">development, implementation and review </w:t>
            </w:r>
            <w:r w:rsidR="00BF4766" w:rsidRPr="00B850DE">
              <w:t>of national standards</w:t>
            </w:r>
            <w:r w:rsidR="001779A4" w:rsidRPr="00B850DE">
              <w:t xml:space="preserve"> (national safety and quality standards and clinical care standards</w:t>
            </w:r>
            <w:r w:rsidR="00644C5B" w:rsidRPr="00B850DE">
              <w:t xml:space="preserve"> program</w:t>
            </w:r>
            <w:r w:rsidR="001779A4" w:rsidRPr="00B850DE">
              <w:t>), m</w:t>
            </w:r>
            <w:r w:rsidR="00BF4766" w:rsidRPr="00B850DE">
              <w:t xml:space="preserve">odel </w:t>
            </w:r>
            <w:r w:rsidR="009356A7" w:rsidRPr="00B850DE">
              <w:t xml:space="preserve">national </w:t>
            </w:r>
            <w:r w:rsidR="00BF4766" w:rsidRPr="00B850DE">
              <w:t xml:space="preserve">schemes, </w:t>
            </w:r>
            <w:r w:rsidR="00CC46D0" w:rsidRPr="00B850DE">
              <w:t>frameworks</w:t>
            </w:r>
            <w:r w:rsidR="001779A4" w:rsidRPr="00B850DE">
              <w:t xml:space="preserve"> (e.g. National Clinical Trials Governance Framework)</w:t>
            </w:r>
            <w:r w:rsidR="00CC46D0" w:rsidRPr="00B850DE">
              <w:t xml:space="preserve">, </w:t>
            </w:r>
            <w:r w:rsidR="00BF4766" w:rsidRPr="00B850DE">
              <w:t xml:space="preserve">guidelines, charts and indicators on health care safety and quality matters. Includes </w:t>
            </w:r>
            <w:r w:rsidR="00BF4766" w:rsidRPr="00B850DE">
              <w:rPr>
                <w:rFonts w:cs="Arial"/>
                <w:szCs w:val="20"/>
              </w:rPr>
              <w:t>final version</w:t>
            </w:r>
            <w:r w:rsidR="0043701C" w:rsidRPr="00B850DE">
              <w:rPr>
                <w:rFonts w:cs="Arial"/>
                <w:szCs w:val="20"/>
              </w:rPr>
              <w:t>s</w:t>
            </w:r>
            <w:r w:rsidR="00BF4766" w:rsidRPr="00B850DE">
              <w:rPr>
                <w:rFonts w:cs="Arial"/>
                <w:szCs w:val="20"/>
              </w:rPr>
              <w:t>, major drafts, stakeholder engagement, supporting research papers, briefs and correspondence;</w:t>
            </w:r>
          </w:p>
          <w:p w14:paraId="193D5239" w14:textId="0CB8478D" w:rsidR="00BF4766" w:rsidRPr="00B850DE" w:rsidRDefault="00BF4766" w:rsidP="00BF63B4">
            <w:pPr>
              <w:pStyle w:val="ListParagraph"/>
              <w:numPr>
                <w:ilvl w:val="0"/>
                <w:numId w:val="0"/>
              </w:numPr>
              <w:spacing w:before="0" w:after="0"/>
              <w:ind w:left="720"/>
            </w:pPr>
            <w:r w:rsidRPr="00B850DE">
              <w:rPr>
                <w:rFonts w:cs="Arial"/>
                <w:szCs w:val="20"/>
              </w:rPr>
              <w:t xml:space="preserve">  </w:t>
            </w:r>
          </w:p>
          <w:p w14:paraId="7DFA6074" w14:textId="7A8D670D" w:rsidR="0085735C" w:rsidRPr="00B850DE" w:rsidRDefault="0085735C" w:rsidP="00BF4766">
            <w:pPr>
              <w:pStyle w:val="ListParagraph"/>
              <w:numPr>
                <w:ilvl w:val="0"/>
                <w:numId w:val="29"/>
              </w:numPr>
              <w:spacing w:before="0" w:after="0"/>
            </w:pPr>
            <w:proofErr w:type="gramStart"/>
            <w:r w:rsidRPr="00B850DE">
              <w:t>high-leve</w:t>
            </w:r>
            <w:r w:rsidR="00ED6C9C" w:rsidRPr="00B850DE">
              <w:t>l</w:t>
            </w:r>
            <w:proofErr w:type="gramEnd"/>
            <w:r w:rsidR="00ED6C9C" w:rsidRPr="00B850DE">
              <w:t xml:space="preserve"> advice and </w:t>
            </w:r>
            <w:r w:rsidRPr="00B850DE">
              <w:t xml:space="preserve">briefings </w:t>
            </w:r>
            <w:r w:rsidR="00863900" w:rsidRPr="00B850DE">
              <w:t>on clinical standards</w:t>
            </w:r>
            <w:r w:rsidR="00CF46FA" w:rsidRPr="00B850DE">
              <w:t>. I</w:t>
            </w:r>
            <w:r w:rsidR="00A1454B" w:rsidRPr="00B850DE">
              <w:t xml:space="preserve">ncludes advice to </w:t>
            </w:r>
            <w:r w:rsidR="0043701C" w:rsidRPr="00B850DE">
              <w:t xml:space="preserve">the </w:t>
            </w:r>
            <w:r w:rsidR="00826809" w:rsidRPr="00B850DE">
              <w:t>m</w:t>
            </w:r>
            <w:r w:rsidR="005C3B93" w:rsidRPr="00B850DE">
              <w:t>inister and s</w:t>
            </w:r>
            <w:r w:rsidR="00A1454B" w:rsidRPr="00B850DE">
              <w:t>tate</w:t>
            </w:r>
            <w:r w:rsidR="005C3B93" w:rsidRPr="00B850DE">
              <w:t xml:space="preserve"> and t</w:t>
            </w:r>
            <w:r w:rsidR="0043701C" w:rsidRPr="00B850DE">
              <w:t>erritory health ministers;</w:t>
            </w:r>
          </w:p>
          <w:p w14:paraId="37D91BDD" w14:textId="4EA71638" w:rsidR="0085735C" w:rsidRPr="00B850DE" w:rsidRDefault="0085735C" w:rsidP="0085735C">
            <w:pPr>
              <w:rPr>
                <w:i/>
              </w:rPr>
            </w:pPr>
            <w:r w:rsidRPr="00B850DE">
              <w:rPr>
                <w:i/>
              </w:rPr>
              <w:t>[For formal reports</w:t>
            </w:r>
            <w:r w:rsidR="00826809" w:rsidRPr="00B850DE">
              <w:rPr>
                <w:i/>
              </w:rPr>
              <w:t xml:space="preserve"> prepared and submitted to the m</w:t>
            </w:r>
            <w:r w:rsidRPr="00B850DE">
              <w:rPr>
                <w:i/>
              </w:rPr>
              <w:t>inister or government on the performance of the agency’s functions, use EXTERNAL RELATIONS].</w:t>
            </w:r>
          </w:p>
          <w:p w14:paraId="4B515357" w14:textId="1DA7B669" w:rsidR="00863900" w:rsidRPr="00B850DE" w:rsidRDefault="00B15D36" w:rsidP="002842D0">
            <w:pPr>
              <w:pStyle w:val="ListParagraph"/>
              <w:numPr>
                <w:ilvl w:val="0"/>
                <w:numId w:val="29"/>
              </w:numPr>
              <w:spacing w:before="0" w:after="0"/>
            </w:pPr>
            <w:r w:rsidRPr="00B850DE">
              <w:t>final versions of</w:t>
            </w:r>
            <w:r w:rsidR="001779A4" w:rsidRPr="00B850DE">
              <w:t xml:space="preserve"> </w:t>
            </w:r>
            <w:r w:rsidR="00EF396C" w:rsidRPr="00B850DE">
              <w:t xml:space="preserve">major </w:t>
            </w:r>
            <w:r w:rsidR="001779A4" w:rsidRPr="00B850DE">
              <w:t xml:space="preserve">marketing and </w:t>
            </w:r>
            <w:r w:rsidR="00863900" w:rsidRPr="00B850DE">
              <w:t>information campaigns</w:t>
            </w:r>
            <w:r w:rsidR="00EF396C" w:rsidRPr="00B850DE">
              <w:t xml:space="preserve"> (</w:t>
            </w:r>
            <w:r w:rsidR="001B09EC" w:rsidRPr="00B850DE">
              <w:t xml:space="preserve">e.g. </w:t>
            </w:r>
            <w:r w:rsidR="00644C5B" w:rsidRPr="00B850DE">
              <w:t>Australia</w:t>
            </w:r>
            <w:r w:rsidR="001F4DBC" w:rsidRPr="00B850DE">
              <w:t>n</w:t>
            </w:r>
            <w:r w:rsidR="00644C5B" w:rsidRPr="00B850DE">
              <w:t xml:space="preserve"> Charter of Health C</w:t>
            </w:r>
            <w:r w:rsidR="001B09EC" w:rsidRPr="00B850DE">
              <w:t>are Rights)</w:t>
            </w:r>
            <w:r w:rsidR="00863900" w:rsidRPr="00B850DE">
              <w:t xml:space="preserve">, reports, publications and </w:t>
            </w:r>
            <w:r w:rsidR="00EF396C" w:rsidRPr="00B850DE">
              <w:t xml:space="preserve">other </w:t>
            </w:r>
            <w:r w:rsidR="00863900" w:rsidRPr="00B850DE">
              <w:t>resources</w:t>
            </w:r>
            <w:r w:rsidR="00EF396C" w:rsidRPr="00B850DE">
              <w:t xml:space="preserve"> (e.g. online webinars</w:t>
            </w:r>
            <w:r w:rsidR="001B09EC" w:rsidRPr="00B850DE">
              <w:t>, factsheets and posters on COVID-19</w:t>
            </w:r>
            <w:r w:rsidR="00EF396C" w:rsidRPr="00B850DE">
              <w:t>)</w:t>
            </w:r>
            <w:r w:rsidR="00863900" w:rsidRPr="00B850DE">
              <w:t xml:space="preserve"> on health care safety and quality matters;</w:t>
            </w:r>
          </w:p>
          <w:p w14:paraId="7C7625D1" w14:textId="77777777" w:rsidR="00BF63B4" w:rsidRPr="00B850DE" w:rsidRDefault="00BF63B4" w:rsidP="002842D0">
            <w:pPr>
              <w:pStyle w:val="ListParagraph"/>
              <w:numPr>
                <w:ilvl w:val="0"/>
                <w:numId w:val="0"/>
              </w:numPr>
              <w:spacing w:before="0" w:after="0"/>
              <w:ind w:left="720"/>
            </w:pPr>
          </w:p>
          <w:p w14:paraId="42ABC584" w14:textId="09CF6D96" w:rsidR="00863900" w:rsidRPr="00B850DE" w:rsidRDefault="00863900" w:rsidP="002842D0">
            <w:pPr>
              <w:pStyle w:val="ListParagraph"/>
              <w:numPr>
                <w:ilvl w:val="0"/>
                <w:numId w:val="29"/>
              </w:numPr>
              <w:spacing w:before="0" w:after="0"/>
            </w:pPr>
            <w:proofErr w:type="gramStart"/>
            <w:r w:rsidRPr="00B850DE">
              <w:t>high-level</w:t>
            </w:r>
            <w:proofErr w:type="gramEnd"/>
            <w:r w:rsidRPr="00B850DE">
              <w:t xml:space="preserve"> agreements or memorand</w:t>
            </w:r>
            <w:r w:rsidR="006B2715" w:rsidRPr="00B850DE">
              <w:t>a</w:t>
            </w:r>
            <w:r w:rsidRPr="00B850DE">
              <w:t xml:space="preserve"> of understanding (</w:t>
            </w:r>
            <w:proofErr w:type="spellStart"/>
            <w:r w:rsidRPr="00B850DE">
              <w:t>MoUs</w:t>
            </w:r>
            <w:proofErr w:type="spellEnd"/>
            <w:r w:rsidRPr="00B850DE">
              <w:t>) with stakeholders which establish significant partnerships or other cooperative arrangements. Includes signed versions and records of negotiations;</w:t>
            </w:r>
          </w:p>
          <w:p w14:paraId="54814C13" w14:textId="2FF41C02" w:rsidR="00BF63B4" w:rsidRPr="00B850DE" w:rsidRDefault="00BF63B4" w:rsidP="002842D0">
            <w:pPr>
              <w:pStyle w:val="ListParagraph"/>
              <w:numPr>
                <w:ilvl w:val="0"/>
                <w:numId w:val="0"/>
              </w:numPr>
              <w:spacing w:before="0" w:after="0"/>
              <w:ind w:left="1004"/>
            </w:pPr>
          </w:p>
          <w:p w14:paraId="71BAE3FA" w14:textId="3C0567BA" w:rsidR="0085735C" w:rsidRPr="00B850DE" w:rsidRDefault="00B850DE" w:rsidP="002842D0">
            <w:pPr>
              <w:pStyle w:val="ListParagraph"/>
              <w:numPr>
                <w:ilvl w:val="0"/>
                <w:numId w:val="29"/>
              </w:numPr>
              <w:spacing w:before="0" w:after="0"/>
            </w:pPr>
            <w:proofErr w:type="gramStart"/>
            <w:r w:rsidRPr="00B850DE">
              <w:t>high-level</w:t>
            </w:r>
            <w:proofErr w:type="gramEnd"/>
            <w:r w:rsidRPr="00B850DE">
              <w:t xml:space="preserve"> internal and external</w:t>
            </w:r>
            <w:r w:rsidR="0085735C" w:rsidRPr="00B850DE">
              <w:t xml:space="preserve"> committees, working groups, and other bodies relating to the core function, where the agency provides the secretariat, is the Australian Government’s main representative or plays a prominent or central role. Includes </w:t>
            </w:r>
            <w:r w:rsidR="00D248CA" w:rsidRPr="00B850DE">
              <w:t>records of establishment</w:t>
            </w:r>
            <w:r w:rsidR="0085735C" w:rsidRPr="00B850DE">
              <w:t xml:space="preserve">, final version of minutes, associated reports, and supporting documentation such as briefing notes and discussion papers; </w:t>
            </w:r>
          </w:p>
          <w:p w14:paraId="309059F4" w14:textId="048A3DA5" w:rsidR="00BF63B4" w:rsidRPr="00B850DE" w:rsidRDefault="00BF63B4" w:rsidP="002842D0">
            <w:pPr>
              <w:pStyle w:val="ListParagraph"/>
              <w:numPr>
                <w:ilvl w:val="0"/>
                <w:numId w:val="0"/>
              </w:numPr>
              <w:spacing w:before="0" w:after="0"/>
              <w:ind w:left="1004"/>
            </w:pPr>
          </w:p>
          <w:p w14:paraId="709CF22C" w14:textId="109C3418" w:rsidR="0047480D" w:rsidRPr="00B850DE" w:rsidRDefault="0085735C" w:rsidP="002842D0">
            <w:pPr>
              <w:pStyle w:val="ListParagraph"/>
              <w:numPr>
                <w:ilvl w:val="0"/>
                <w:numId w:val="29"/>
              </w:numPr>
              <w:spacing w:before="0" w:after="0"/>
            </w:pPr>
            <w:r w:rsidRPr="00B850DE">
              <w:t>high-level meetings</w:t>
            </w:r>
            <w:r w:rsidR="009B4996" w:rsidRPr="00B850DE">
              <w:t xml:space="preserve">, conferences, and international engagement on </w:t>
            </w:r>
            <w:r w:rsidR="00863900" w:rsidRPr="00B850DE">
              <w:t>health care safety and quality</w:t>
            </w:r>
            <w:r w:rsidR="009B4996" w:rsidRPr="00B850DE">
              <w:t xml:space="preserve">; </w:t>
            </w:r>
            <w:r w:rsidR="00163311" w:rsidRPr="00B850DE">
              <w:t>and</w:t>
            </w:r>
          </w:p>
          <w:p w14:paraId="5387446D" w14:textId="0C9A890A" w:rsidR="0047480D" w:rsidRPr="00B850DE" w:rsidRDefault="0047480D" w:rsidP="0047480D">
            <w:pPr>
              <w:pStyle w:val="ListParagraph"/>
              <w:numPr>
                <w:ilvl w:val="0"/>
                <w:numId w:val="0"/>
              </w:numPr>
              <w:ind w:left="1004"/>
            </w:pPr>
          </w:p>
          <w:p w14:paraId="3EA29578" w14:textId="09C8BDE9" w:rsidR="004439F1" w:rsidRPr="00B850DE" w:rsidRDefault="00BF63B4" w:rsidP="00BF63B4">
            <w:pPr>
              <w:pStyle w:val="ListParagraph"/>
              <w:numPr>
                <w:ilvl w:val="0"/>
                <w:numId w:val="20"/>
              </w:numPr>
              <w:spacing w:after="0"/>
            </w:pPr>
            <w:proofErr w:type="gramStart"/>
            <w:r w:rsidRPr="00B850DE">
              <w:t>high-level</w:t>
            </w:r>
            <w:proofErr w:type="gramEnd"/>
            <w:r w:rsidRPr="00B850DE">
              <w:t xml:space="preserve"> or major research and analysis (e</w:t>
            </w:r>
            <w:r w:rsidR="0043701C" w:rsidRPr="00B850DE">
              <w:t>.</w:t>
            </w:r>
            <w:r w:rsidRPr="00B850DE">
              <w:t xml:space="preserve">g. on matters that are controversial, subject of extensive debate, involve the use of innovative </w:t>
            </w:r>
            <w:r w:rsidRPr="00B850DE">
              <w:lastRenderedPageBreak/>
              <w:t xml:space="preserve">techniques, or represent a significant contribution to the body of knowledge) conducted or commissioned by the agency in relation to </w:t>
            </w:r>
            <w:r w:rsidR="002842D0" w:rsidRPr="00B850DE">
              <w:t xml:space="preserve">the </w:t>
            </w:r>
            <w:r w:rsidRPr="00B850DE">
              <w:t>core business.</w:t>
            </w:r>
            <w:r w:rsidR="0023599F" w:rsidRPr="00B850DE">
              <w:t xml:space="preserve"> </w:t>
            </w:r>
            <w:r w:rsidR="0023599F" w:rsidRPr="00B850DE">
              <w:rPr>
                <w:rFonts w:cs="Arial"/>
              </w:rPr>
              <w:t>Includes final research reports, statistical modelling and trend analysis, and supporting research datasets and associated information.</w:t>
            </w:r>
          </w:p>
        </w:tc>
        <w:tc>
          <w:tcPr>
            <w:tcW w:w="2075" w:type="dxa"/>
            <w:shd w:val="clear" w:color="auto" w:fill="auto"/>
          </w:tcPr>
          <w:p w14:paraId="698592C5" w14:textId="77777777" w:rsidR="004439F1" w:rsidRPr="00B850DE" w:rsidRDefault="004439F1" w:rsidP="004439F1">
            <w:r w:rsidRPr="00B850DE">
              <w:rPr>
                <w:rStyle w:val="ReplacementText"/>
                <w:color w:val="auto"/>
              </w:rPr>
              <w:lastRenderedPageBreak/>
              <w:t>Retain as national archives</w:t>
            </w:r>
          </w:p>
        </w:tc>
      </w:tr>
      <w:tr w:rsidR="004439F1" w:rsidRPr="00B850DE" w14:paraId="6BCDCD54" w14:textId="77777777" w:rsidTr="003506CE">
        <w:tc>
          <w:tcPr>
            <w:tcW w:w="1555" w:type="dxa"/>
          </w:tcPr>
          <w:p w14:paraId="2BE7E28E" w14:textId="5D3CD76C" w:rsidR="004439F1" w:rsidRPr="00B850DE" w:rsidRDefault="00F12205" w:rsidP="004439F1">
            <w:pPr>
              <w:rPr>
                <w:rStyle w:val="ReplacementText"/>
                <w:color w:val="auto"/>
              </w:rPr>
            </w:pPr>
            <w:r w:rsidRPr="00B850DE">
              <w:rPr>
                <w:rStyle w:val="ReplacementText"/>
                <w:color w:val="auto"/>
              </w:rPr>
              <w:t>62840</w:t>
            </w:r>
          </w:p>
        </w:tc>
        <w:tc>
          <w:tcPr>
            <w:tcW w:w="5386" w:type="dxa"/>
          </w:tcPr>
          <w:p w14:paraId="79EB1C1A" w14:textId="77777777" w:rsidR="004439F1" w:rsidRPr="00B850DE" w:rsidRDefault="004439F1" w:rsidP="004439F1">
            <w:r w:rsidRPr="00B850DE">
              <w:t>Records documenting:</w:t>
            </w:r>
          </w:p>
          <w:p w14:paraId="3C06360C" w14:textId="42111EB9" w:rsidR="00DB559D" w:rsidRPr="00B850DE" w:rsidRDefault="00DB559D" w:rsidP="004439F1">
            <w:pPr>
              <w:pStyle w:val="ListParagraph"/>
              <w:numPr>
                <w:ilvl w:val="0"/>
                <w:numId w:val="20"/>
              </w:numPr>
              <w:spacing w:after="0"/>
            </w:pPr>
            <w:r w:rsidRPr="00B850DE">
              <w:t>routine operational administrative tasks supporting the core business;</w:t>
            </w:r>
            <w:r w:rsidR="0043701C" w:rsidRPr="00B850DE">
              <w:t xml:space="preserve"> and</w:t>
            </w:r>
          </w:p>
          <w:p w14:paraId="11BFE7AC" w14:textId="39186DFA" w:rsidR="002842D0" w:rsidRPr="00B850DE" w:rsidRDefault="00DB559D" w:rsidP="002842D0">
            <w:pPr>
              <w:pStyle w:val="ListParagraph"/>
              <w:numPr>
                <w:ilvl w:val="0"/>
                <w:numId w:val="20"/>
              </w:numPr>
              <w:spacing w:after="0"/>
            </w:pPr>
            <w:proofErr w:type="gramStart"/>
            <w:r w:rsidRPr="00B850DE">
              <w:t>all</w:t>
            </w:r>
            <w:proofErr w:type="gramEnd"/>
            <w:r w:rsidRPr="00B850DE">
              <w:t xml:space="preserve"> other core business activities not covered in class </w:t>
            </w:r>
            <w:r w:rsidR="00F12205" w:rsidRPr="00B850DE">
              <w:t>62839</w:t>
            </w:r>
            <w:r w:rsidR="002842D0" w:rsidRPr="00B850DE">
              <w:t>.</w:t>
            </w:r>
          </w:p>
          <w:p w14:paraId="04C80AE5" w14:textId="53672A76" w:rsidR="00ED6C9C" w:rsidRPr="00B850DE" w:rsidRDefault="00ED6C9C" w:rsidP="002842D0">
            <w:pPr>
              <w:pStyle w:val="ListParagraph"/>
              <w:numPr>
                <w:ilvl w:val="0"/>
                <w:numId w:val="0"/>
              </w:numPr>
              <w:spacing w:after="0"/>
              <w:ind w:left="1440"/>
            </w:pPr>
          </w:p>
        </w:tc>
        <w:tc>
          <w:tcPr>
            <w:tcW w:w="2075" w:type="dxa"/>
          </w:tcPr>
          <w:p w14:paraId="0956B38F" w14:textId="30D8E97E" w:rsidR="004439F1" w:rsidRPr="00B850DE" w:rsidRDefault="004439F1" w:rsidP="004439F1">
            <w:pPr>
              <w:rPr>
                <w:rStyle w:val="ReplacementText"/>
                <w:color w:val="auto"/>
              </w:rPr>
            </w:pPr>
            <w:r w:rsidRPr="00B850DE">
              <w:rPr>
                <w:rStyle w:val="ReplacementText"/>
                <w:color w:val="auto"/>
              </w:rPr>
              <w:t xml:space="preserve">Destroy </w:t>
            </w:r>
            <w:r w:rsidR="004E50C3" w:rsidRPr="00B850DE">
              <w:rPr>
                <w:rStyle w:val="ReplacementText"/>
                <w:color w:val="auto"/>
              </w:rPr>
              <w:t>7</w:t>
            </w:r>
            <w:r w:rsidRPr="00B850DE">
              <w:rPr>
                <w:rStyle w:val="ReplacementText"/>
                <w:color w:val="auto"/>
              </w:rPr>
              <w:t xml:space="preserve"> years after last action</w:t>
            </w:r>
          </w:p>
          <w:p w14:paraId="5E33298C" w14:textId="43BF353A" w:rsidR="004439F1" w:rsidRPr="00B850DE" w:rsidRDefault="004439F1" w:rsidP="004439F1">
            <w:pPr>
              <w:rPr>
                <w:rStyle w:val="ReplacementText"/>
                <w:color w:val="auto"/>
              </w:rPr>
            </w:pPr>
          </w:p>
        </w:tc>
      </w:tr>
    </w:tbl>
    <w:p w14:paraId="6F0A2310" w14:textId="3E482192" w:rsidR="00120335" w:rsidRPr="00B850DE" w:rsidRDefault="00120335" w:rsidP="00DB559D">
      <w:pPr>
        <w:pStyle w:val="InstructionalText"/>
        <w:rPr>
          <w:color w:val="auto"/>
        </w:rPr>
      </w:pPr>
    </w:p>
    <w:sectPr w:rsidR="00120335" w:rsidRPr="00B850D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9DD06" w14:textId="77777777" w:rsidR="00664899" w:rsidRDefault="00664899" w:rsidP="0008353F">
      <w:pPr>
        <w:spacing w:after="0" w:line="240" w:lineRule="auto"/>
      </w:pPr>
      <w:r>
        <w:separator/>
      </w:r>
    </w:p>
  </w:endnote>
  <w:endnote w:type="continuationSeparator" w:id="0">
    <w:p w14:paraId="0BD43C51" w14:textId="77777777" w:rsidR="00664899" w:rsidRDefault="00664899" w:rsidP="0008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luna Sans">
    <w:altName w:val="Callun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1BA9" w14:textId="3A5CF760" w:rsidR="0008353F" w:rsidRPr="00736132" w:rsidRDefault="00DD4996" w:rsidP="00DD4996">
    <w:pPr>
      <w:pStyle w:val="Footer"/>
      <w:tabs>
        <w:tab w:val="clear" w:pos="4513"/>
        <w:tab w:val="center" w:pos="4536"/>
      </w:tabs>
      <w:jc w:val="both"/>
    </w:pPr>
    <w:r>
      <w:t>National Archives of Australia</w:t>
    </w:r>
    <w:r w:rsidR="0008353F">
      <w:tab/>
    </w:r>
    <w:r>
      <w:t xml:space="preserve">                                                                                                                 </w:t>
    </w:r>
    <w:r w:rsidR="0008353F">
      <w:fldChar w:fldCharType="begin"/>
    </w:r>
    <w:r w:rsidR="0008353F">
      <w:instrText xml:space="preserve"> PAGE   \* MERGEFORMAT </w:instrText>
    </w:r>
    <w:r w:rsidR="0008353F">
      <w:fldChar w:fldCharType="separate"/>
    </w:r>
    <w:r w:rsidR="00311C2A">
      <w:rPr>
        <w:noProof/>
      </w:rPr>
      <w:t>6</w:t>
    </w:r>
    <w:r w:rsidR="0008353F">
      <w:rPr>
        <w:noProof/>
      </w:rPr>
      <w:fldChar w:fldCharType="end"/>
    </w:r>
    <w:r w:rsidR="0008353F">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A104" w14:textId="2D4B469B" w:rsidR="00120335" w:rsidRPr="00CD5650" w:rsidRDefault="00DD4996" w:rsidP="0008353F">
    <w:pPr>
      <w:pStyle w:val="Footer"/>
      <w:tabs>
        <w:tab w:val="clear" w:pos="4513"/>
        <w:tab w:val="center" w:pos="4536"/>
      </w:tabs>
    </w:pPr>
    <w:r>
      <w:t xml:space="preserve">National Archives of Australia     </w:t>
    </w:r>
    <w:r w:rsidR="00120335">
      <w:tab/>
    </w:r>
    <w:r>
      <w:t xml:space="preserve">                                                                                                            </w:t>
    </w:r>
    <w:r w:rsidR="00120335">
      <w:fldChar w:fldCharType="begin"/>
    </w:r>
    <w:r w:rsidR="00120335">
      <w:instrText xml:space="preserve"> PAGE   \* MERGEFORMAT </w:instrText>
    </w:r>
    <w:r w:rsidR="00120335">
      <w:fldChar w:fldCharType="separate"/>
    </w:r>
    <w:r w:rsidR="00311C2A">
      <w:rPr>
        <w:noProof/>
      </w:rPr>
      <w:t>9</w:t>
    </w:r>
    <w:r w:rsidR="00120335">
      <w:rPr>
        <w:noProof/>
      </w:rPr>
      <w:fldChar w:fldCharType="end"/>
    </w:r>
    <w:r w:rsidR="0012033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63EE" w14:textId="77777777" w:rsidR="00664899" w:rsidRDefault="00664899" w:rsidP="0008353F">
      <w:pPr>
        <w:spacing w:after="0" w:line="240" w:lineRule="auto"/>
      </w:pPr>
      <w:r>
        <w:separator/>
      </w:r>
    </w:p>
  </w:footnote>
  <w:footnote w:type="continuationSeparator" w:id="0">
    <w:p w14:paraId="78C0D6E9" w14:textId="77777777" w:rsidR="00664899" w:rsidRDefault="00664899" w:rsidP="0008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345A" w14:textId="2EB4F9BE" w:rsidR="0008353F" w:rsidRDefault="00FA10EF">
    <w:pPr>
      <w:pStyle w:val="Header"/>
    </w:pPr>
    <w:r>
      <w:t xml:space="preserve">Records Authority </w:t>
    </w:r>
    <w:r w:rsidR="009A7ECA" w:rsidRPr="009A7ECA">
      <w:t>20</w:t>
    </w:r>
    <w:r w:rsidR="00736132" w:rsidRPr="00736132">
      <w:t>20</w:t>
    </w:r>
    <w:r w:rsidR="00F839A1">
      <w:t>/00352226</w:t>
    </w:r>
    <w:r w:rsidR="002842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C27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D44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CC8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9A1F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4F9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84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8E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86F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98FD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C02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E0053"/>
    <w:multiLevelType w:val="hybridMultilevel"/>
    <w:tmpl w:val="395A8CF2"/>
    <w:lvl w:ilvl="0" w:tplc="EE96A504">
      <w:numFmt w:val="bullet"/>
      <w:lvlText w:val="•"/>
      <w:lvlJc w:val="left"/>
      <w:pPr>
        <w:ind w:left="1080" w:hanging="720"/>
      </w:pPr>
      <w:rPr>
        <w:rFonts w:ascii="Arial" w:eastAsiaTheme="minorHAnsi" w:hAnsi="Arial" w:cs="Arial" w:hint="default"/>
      </w:rPr>
    </w:lvl>
    <w:lvl w:ilvl="1" w:tplc="EFBC7EF6">
      <w:numFmt w:val="bullet"/>
      <w:lvlText w:val=""/>
      <w:lvlJc w:val="left"/>
      <w:pPr>
        <w:ind w:left="624" w:hanging="284"/>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A24AD"/>
    <w:multiLevelType w:val="hybridMultilevel"/>
    <w:tmpl w:val="8304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06322"/>
    <w:multiLevelType w:val="hybridMultilevel"/>
    <w:tmpl w:val="EAA698BC"/>
    <w:lvl w:ilvl="0" w:tplc="BAD62370">
      <w:numFmt w:val="bullet"/>
      <w:lvlText w:val="•"/>
      <w:lvlJc w:val="left"/>
      <w:pPr>
        <w:ind w:left="1080" w:hanging="72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41D53"/>
    <w:multiLevelType w:val="hybridMultilevel"/>
    <w:tmpl w:val="7134523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001842"/>
    <w:multiLevelType w:val="hybridMultilevel"/>
    <w:tmpl w:val="9E860640"/>
    <w:lvl w:ilvl="0" w:tplc="BAD62370">
      <w:numFmt w:val="bullet"/>
      <w:lvlText w:val="•"/>
      <w:lvlJc w:val="left"/>
      <w:pPr>
        <w:ind w:left="1080" w:hanging="72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75F17"/>
    <w:multiLevelType w:val="hybridMultilevel"/>
    <w:tmpl w:val="16CE3720"/>
    <w:lvl w:ilvl="0" w:tplc="BAD623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02788"/>
    <w:multiLevelType w:val="hybridMultilevel"/>
    <w:tmpl w:val="2016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D40F8"/>
    <w:multiLevelType w:val="hybridMultilevel"/>
    <w:tmpl w:val="5224976A"/>
    <w:lvl w:ilvl="0" w:tplc="FDF42364">
      <w:numFmt w:val="bullet"/>
      <w:lvlText w:val="•"/>
      <w:lvlJc w:val="left"/>
      <w:pPr>
        <w:ind w:left="284" w:hanging="284"/>
      </w:pPr>
      <w:rPr>
        <w:rFonts w:ascii="Arial" w:eastAsiaTheme="minorHAnsi" w:hAnsi="Arial" w:hint="default"/>
      </w:rPr>
    </w:lvl>
    <w:lvl w:ilvl="1" w:tplc="D3D4F8DC">
      <w:numFmt w:val="bullet"/>
      <w:lvlText w:val=""/>
      <w:lvlJc w:val="left"/>
      <w:pPr>
        <w:ind w:left="1800" w:hanging="72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1810B4"/>
    <w:multiLevelType w:val="hybridMultilevel"/>
    <w:tmpl w:val="D62E592A"/>
    <w:lvl w:ilvl="0" w:tplc="B6B4C4E6">
      <w:start w:val="1"/>
      <w:numFmt w:val="bullet"/>
      <w:pStyle w:val="ListParagrap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32E5B5E"/>
    <w:multiLevelType w:val="hybridMultilevel"/>
    <w:tmpl w:val="E542CAF2"/>
    <w:lvl w:ilvl="0" w:tplc="0C090001">
      <w:start w:val="1"/>
      <w:numFmt w:val="bullet"/>
      <w:lvlText w:val=""/>
      <w:lvlJc w:val="left"/>
      <w:pPr>
        <w:ind w:left="1080" w:hanging="72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4D5FC2"/>
    <w:multiLevelType w:val="hybridMultilevel"/>
    <w:tmpl w:val="DFBA913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61E1B"/>
    <w:multiLevelType w:val="hybridMultilevel"/>
    <w:tmpl w:val="58540C42"/>
    <w:lvl w:ilvl="0" w:tplc="EE96A504">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624" w:hanging="284"/>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3C48B1"/>
    <w:multiLevelType w:val="hybridMultilevel"/>
    <w:tmpl w:val="89667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D56854"/>
    <w:multiLevelType w:val="hybridMultilevel"/>
    <w:tmpl w:val="58A6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102B5"/>
    <w:multiLevelType w:val="hybridMultilevel"/>
    <w:tmpl w:val="22B4BEFC"/>
    <w:lvl w:ilvl="0" w:tplc="0C090001">
      <w:start w:val="1"/>
      <w:numFmt w:val="bullet"/>
      <w:lvlText w:val=""/>
      <w:lvlJc w:val="left"/>
      <w:pPr>
        <w:ind w:left="284" w:hanging="284"/>
      </w:pPr>
      <w:rPr>
        <w:rFonts w:ascii="Symbol" w:hAnsi="Symbol" w:hint="default"/>
      </w:rPr>
    </w:lvl>
    <w:lvl w:ilvl="1" w:tplc="D3D4F8DC">
      <w:numFmt w:val="bullet"/>
      <w:lvlText w:val=""/>
      <w:lvlJc w:val="left"/>
      <w:pPr>
        <w:ind w:left="1800" w:hanging="72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A4556C"/>
    <w:multiLevelType w:val="hybridMultilevel"/>
    <w:tmpl w:val="A6965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736DD"/>
    <w:multiLevelType w:val="hybridMultilevel"/>
    <w:tmpl w:val="D616B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F93D16"/>
    <w:multiLevelType w:val="hybridMultilevel"/>
    <w:tmpl w:val="5364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82551"/>
    <w:multiLevelType w:val="hybridMultilevel"/>
    <w:tmpl w:val="A2A623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3DE6B13"/>
    <w:multiLevelType w:val="hybridMultilevel"/>
    <w:tmpl w:val="0E542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72080"/>
    <w:multiLevelType w:val="hybridMultilevel"/>
    <w:tmpl w:val="2A22DED6"/>
    <w:lvl w:ilvl="0" w:tplc="0C090001">
      <w:start w:val="1"/>
      <w:numFmt w:val="bullet"/>
      <w:lvlText w:val=""/>
      <w:lvlJc w:val="left"/>
      <w:pPr>
        <w:ind w:left="1080" w:hanging="720"/>
      </w:pPr>
      <w:rPr>
        <w:rFonts w:ascii="Symbol" w:hAnsi="Symbol" w:hint="default"/>
      </w:rPr>
    </w:lvl>
    <w:lvl w:ilvl="1" w:tplc="EFBC7EF6">
      <w:numFmt w:val="bullet"/>
      <w:lvlText w:val=""/>
      <w:lvlJc w:val="left"/>
      <w:pPr>
        <w:ind w:left="624" w:hanging="284"/>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5E7FE2"/>
    <w:multiLevelType w:val="hybridMultilevel"/>
    <w:tmpl w:val="CF8CB9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9625F9"/>
    <w:multiLevelType w:val="hybridMultilevel"/>
    <w:tmpl w:val="EC7E3116"/>
    <w:lvl w:ilvl="0" w:tplc="D4BA8580">
      <w:numFmt w:val="bullet"/>
      <w:lvlText w:val="•"/>
      <w:lvlJc w:val="left"/>
      <w:pPr>
        <w:ind w:left="1080" w:hanging="720"/>
      </w:pPr>
      <w:rPr>
        <w:rFonts w:ascii="Arial" w:eastAsiaTheme="minorHAnsi" w:hAnsi="Arial" w:hint="default"/>
      </w:rPr>
    </w:lvl>
    <w:lvl w:ilvl="1" w:tplc="D3D4F8DC">
      <w:numFmt w:val="bullet"/>
      <w:lvlText w:val=""/>
      <w:lvlJc w:val="left"/>
      <w:pPr>
        <w:ind w:left="1800" w:hanging="72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0"/>
  </w:num>
  <w:num w:numId="14">
    <w:abstractNumId w:val="32"/>
  </w:num>
  <w:num w:numId="15">
    <w:abstractNumId w:val="17"/>
  </w:num>
  <w:num w:numId="16">
    <w:abstractNumId w:val="24"/>
  </w:num>
  <w:num w:numId="17">
    <w:abstractNumId w:val="30"/>
  </w:num>
  <w:num w:numId="18">
    <w:abstractNumId w:val="21"/>
  </w:num>
  <w:num w:numId="19">
    <w:abstractNumId w:val="18"/>
  </w:num>
  <w:num w:numId="20">
    <w:abstractNumId w:val="22"/>
  </w:num>
  <w:num w:numId="21">
    <w:abstractNumId w:val="11"/>
  </w:num>
  <w:num w:numId="22">
    <w:abstractNumId w:val="12"/>
  </w:num>
  <w:num w:numId="23">
    <w:abstractNumId w:val="14"/>
  </w:num>
  <w:num w:numId="24">
    <w:abstractNumId w:val="19"/>
  </w:num>
  <w:num w:numId="25">
    <w:abstractNumId w:val="27"/>
  </w:num>
  <w:num w:numId="26">
    <w:abstractNumId w:val="15"/>
  </w:num>
  <w:num w:numId="27">
    <w:abstractNumId w:val="20"/>
  </w:num>
  <w:num w:numId="28">
    <w:abstractNumId w:val="28"/>
  </w:num>
  <w:num w:numId="29">
    <w:abstractNumId w:val="29"/>
  </w:num>
  <w:num w:numId="30">
    <w:abstractNumId w:val="16"/>
  </w:num>
  <w:num w:numId="31">
    <w:abstractNumId w:val="18"/>
  </w:num>
  <w:num w:numId="32">
    <w:abstractNumId w:val="31"/>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F7"/>
    <w:rsid w:val="00005531"/>
    <w:rsid w:val="00023C3D"/>
    <w:rsid w:val="000451D2"/>
    <w:rsid w:val="0008353F"/>
    <w:rsid w:val="000C7994"/>
    <w:rsid w:val="00120335"/>
    <w:rsid w:val="00144BCA"/>
    <w:rsid w:val="00150862"/>
    <w:rsid w:val="00151D9D"/>
    <w:rsid w:val="00154476"/>
    <w:rsid w:val="00157D19"/>
    <w:rsid w:val="00163311"/>
    <w:rsid w:val="00167ED4"/>
    <w:rsid w:val="001727CB"/>
    <w:rsid w:val="001779A4"/>
    <w:rsid w:val="00184ACE"/>
    <w:rsid w:val="00190CDD"/>
    <w:rsid w:val="001A1C49"/>
    <w:rsid w:val="001A64B3"/>
    <w:rsid w:val="001B09EC"/>
    <w:rsid w:val="001F4DBC"/>
    <w:rsid w:val="00216D5E"/>
    <w:rsid w:val="0023599F"/>
    <w:rsid w:val="002369E1"/>
    <w:rsid w:val="00243C46"/>
    <w:rsid w:val="002842D0"/>
    <w:rsid w:val="002B32BF"/>
    <w:rsid w:val="002C6A8C"/>
    <w:rsid w:val="00311C2A"/>
    <w:rsid w:val="0034610E"/>
    <w:rsid w:val="003506CE"/>
    <w:rsid w:val="003841C2"/>
    <w:rsid w:val="00394FC7"/>
    <w:rsid w:val="003A38FC"/>
    <w:rsid w:val="003C4D34"/>
    <w:rsid w:val="003E6C3C"/>
    <w:rsid w:val="003F116A"/>
    <w:rsid w:val="0043701C"/>
    <w:rsid w:val="00437D9B"/>
    <w:rsid w:val="004439F1"/>
    <w:rsid w:val="004719A8"/>
    <w:rsid w:val="0047480D"/>
    <w:rsid w:val="00485B69"/>
    <w:rsid w:val="00495276"/>
    <w:rsid w:val="00496015"/>
    <w:rsid w:val="004A1941"/>
    <w:rsid w:val="004B3985"/>
    <w:rsid w:val="004C176D"/>
    <w:rsid w:val="004D7921"/>
    <w:rsid w:val="004E50C3"/>
    <w:rsid w:val="00525289"/>
    <w:rsid w:val="005408B0"/>
    <w:rsid w:val="00574C55"/>
    <w:rsid w:val="005965B7"/>
    <w:rsid w:val="005A0BFB"/>
    <w:rsid w:val="005C3B93"/>
    <w:rsid w:val="005C5D3C"/>
    <w:rsid w:val="005E3D9C"/>
    <w:rsid w:val="005F07BC"/>
    <w:rsid w:val="00640CC5"/>
    <w:rsid w:val="00644C5B"/>
    <w:rsid w:val="00664899"/>
    <w:rsid w:val="006659DB"/>
    <w:rsid w:val="006B2715"/>
    <w:rsid w:val="006E0F77"/>
    <w:rsid w:val="006E64B1"/>
    <w:rsid w:val="006E6F44"/>
    <w:rsid w:val="006E7A3A"/>
    <w:rsid w:val="00701446"/>
    <w:rsid w:val="00736132"/>
    <w:rsid w:val="00795FF1"/>
    <w:rsid w:val="007963F3"/>
    <w:rsid w:val="007967E7"/>
    <w:rsid w:val="007E21A9"/>
    <w:rsid w:val="007E66A9"/>
    <w:rsid w:val="007F7369"/>
    <w:rsid w:val="00816D5D"/>
    <w:rsid w:val="00821884"/>
    <w:rsid w:val="00826809"/>
    <w:rsid w:val="0083639D"/>
    <w:rsid w:val="00841CBA"/>
    <w:rsid w:val="0085735C"/>
    <w:rsid w:val="00863900"/>
    <w:rsid w:val="008A17AA"/>
    <w:rsid w:val="008A2810"/>
    <w:rsid w:val="008A2A45"/>
    <w:rsid w:val="008F0497"/>
    <w:rsid w:val="009105DB"/>
    <w:rsid w:val="009356A7"/>
    <w:rsid w:val="00962D4C"/>
    <w:rsid w:val="00986302"/>
    <w:rsid w:val="009A7ECA"/>
    <w:rsid w:val="009B0872"/>
    <w:rsid w:val="009B20B4"/>
    <w:rsid w:val="009B4996"/>
    <w:rsid w:val="009C5378"/>
    <w:rsid w:val="009D7090"/>
    <w:rsid w:val="009E5E5B"/>
    <w:rsid w:val="009E6A76"/>
    <w:rsid w:val="009E713A"/>
    <w:rsid w:val="00A1454B"/>
    <w:rsid w:val="00A37FB8"/>
    <w:rsid w:val="00A726C0"/>
    <w:rsid w:val="00AA18AF"/>
    <w:rsid w:val="00AB154D"/>
    <w:rsid w:val="00AD4C1D"/>
    <w:rsid w:val="00AE58AA"/>
    <w:rsid w:val="00AF3B32"/>
    <w:rsid w:val="00B15291"/>
    <w:rsid w:val="00B15D36"/>
    <w:rsid w:val="00B16D6C"/>
    <w:rsid w:val="00B46509"/>
    <w:rsid w:val="00B522D8"/>
    <w:rsid w:val="00B55510"/>
    <w:rsid w:val="00B62AE3"/>
    <w:rsid w:val="00B653B5"/>
    <w:rsid w:val="00B81476"/>
    <w:rsid w:val="00B850DE"/>
    <w:rsid w:val="00B97425"/>
    <w:rsid w:val="00BA49FC"/>
    <w:rsid w:val="00BE5B6B"/>
    <w:rsid w:val="00BF042C"/>
    <w:rsid w:val="00BF4766"/>
    <w:rsid w:val="00BF63B4"/>
    <w:rsid w:val="00C063A8"/>
    <w:rsid w:val="00C40B49"/>
    <w:rsid w:val="00C4622B"/>
    <w:rsid w:val="00C53F6D"/>
    <w:rsid w:val="00C771F7"/>
    <w:rsid w:val="00C80DF8"/>
    <w:rsid w:val="00C87913"/>
    <w:rsid w:val="00CC46D0"/>
    <w:rsid w:val="00CD5650"/>
    <w:rsid w:val="00CF2AAA"/>
    <w:rsid w:val="00CF46FA"/>
    <w:rsid w:val="00D03887"/>
    <w:rsid w:val="00D04DDD"/>
    <w:rsid w:val="00D22A92"/>
    <w:rsid w:val="00D248CA"/>
    <w:rsid w:val="00D422DB"/>
    <w:rsid w:val="00D77B73"/>
    <w:rsid w:val="00DB559D"/>
    <w:rsid w:val="00DD4996"/>
    <w:rsid w:val="00DE0597"/>
    <w:rsid w:val="00E04511"/>
    <w:rsid w:val="00E14836"/>
    <w:rsid w:val="00E43EC2"/>
    <w:rsid w:val="00E61CBA"/>
    <w:rsid w:val="00EA222F"/>
    <w:rsid w:val="00EA6031"/>
    <w:rsid w:val="00EA7E14"/>
    <w:rsid w:val="00EB43CC"/>
    <w:rsid w:val="00ED6C9C"/>
    <w:rsid w:val="00ED78BE"/>
    <w:rsid w:val="00EE1242"/>
    <w:rsid w:val="00EF396C"/>
    <w:rsid w:val="00F12205"/>
    <w:rsid w:val="00F55C7C"/>
    <w:rsid w:val="00F82F92"/>
    <w:rsid w:val="00F839A1"/>
    <w:rsid w:val="00F8630C"/>
    <w:rsid w:val="00FA10EF"/>
    <w:rsid w:val="00FB5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8AC143"/>
  <w15:chartTrackingRefBased/>
  <w15:docId w15:val="{256A0850-5BB1-487C-951A-CA39339D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E7"/>
    <w:rPr>
      <w:rFonts w:ascii="Arial" w:hAnsi="Arial"/>
      <w:sz w:val="20"/>
    </w:rPr>
  </w:style>
  <w:style w:type="paragraph" w:styleId="Heading1">
    <w:name w:val="heading 1"/>
    <w:basedOn w:val="Normal"/>
    <w:next w:val="Normal"/>
    <w:link w:val="Heading1Char"/>
    <w:uiPriority w:val="9"/>
    <w:qFormat/>
    <w:rsid w:val="00B55510"/>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506CE"/>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986302"/>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51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506CE"/>
    <w:rPr>
      <w:rFonts w:ascii="Arial" w:eastAsiaTheme="majorEastAsia" w:hAnsi="Arial" w:cstheme="majorBidi"/>
      <w:b/>
      <w:sz w:val="28"/>
      <w:szCs w:val="26"/>
    </w:rPr>
  </w:style>
  <w:style w:type="paragraph" w:styleId="Header">
    <w:name w:val="header"/>
    <w:basedOn w:val="Normal"/>
    <w:link w:val="HeaderChar"/>
    <w:uiPriority w:val="99"/>
    <w:unhideWhenUsed/>
    <w:rsid w:val="0008353F"/>
    <w:pPr>
      <w:pBdr>
        <w:bottom w:val="single" w:sz="4" w:space="3" w:color="auto"/>
      </w:pBdr>
      <w:tabs>
        <w:tab w:val="center" w:pos="4513"/>
        <w:tab w:val="right" w:pos="9026"/>
      </w:tabs>
      <w:spacing w:after="240" w:line="240" w:lineRule="auto"/>
      <w:contextualSpacing/>
    </w:pPr>
  </w:style>
  <w:style w:type="character" w:customStyle="1" w:styleId="HeaderChar">
    <w:name w:val="Header Char"/>
    <w:basedOn w:val="DefaultParagraphFont"/>
    <w:link w:val="Header"/>
    <w:uiPriority w:val="99"/>
    <w:rsid w:val="0008353F"/>
    <w:rPr>
      <w:rFonts w:ascii="Arial" w:hAnsi="Arial"/>
      <w:sz w:val="20"/>
    </w:rPr>
  </w:style>
  <w:style w:type="paragraph" w:styleId="Footer">
    <w:name w:val="footer"/>
    <w:basedOn w:val="Normal"/>
    <w:link w:val="FooterChar"/>
    <w:uiPriority w:val="99"/>
    <w:unhideWhenUsed/>
    <w:rsid w:val="0008353F"/>
    <w:pPr>
      <w:pBdr>
        <w:top w:val="single" w:sz="4" w:space="4" w:color="auto"/>
      </w:pBdr>
      <w:tabs>
        <w:tab w:val="center" w:pos="4513"/>
        <w:tab w:val="right" w:pos="9026"/>
      </w:tabs>
      <w:spacing w:before="240" w:after="0" w:line="240" w:lineRule="auto"/>
      <w:contextualSpacing/>
    </w:pPr>
  </w:style>
  <w:style w:type="character" w:customStyle="1" w:styleId="FooterChar">
    <w:name w:val="Footer Char"/>
    <w:basedOn w:val="DefaultParagraphFont"/>
    <w:link w:val="Footer"/>
    <w:uiPriority w:val="99"/>
    <w:rsid w:val="0008353F"/>
    <w:rPr>
      <w:rFonts w:ascii="Arial" w:hAnsi="Arial"/>
      <w:sz w:val="20"/>
    </w:rPr>
  </w:style>
  <w:style w:type="paragraph" w:customStyle="1" w:styleId="Logo">
    <w:name w:val="Logo"/>
    <w:basedOn w:val="Normal"/>
    <w:qFormat/>
    <w:rsid w:val="0008353F"/>
    <w:pPr>
      <w:spacing w:after="1920"/>
      <w:jc w:val="center"/>
    </w:pPr>
    <w:rPr>
      <w:noProof/>
      <w:lang w:eastAsia="en-AU"/>
    </w:rPr>
  </w:style>
  <w:style w:type="paragraph" w:styleId="Title">
    <w:name w:val="Title"/>
    <w:basedOn w:val="Normal"/>
    <w:next w:val="Normal"/>
    <w:link w:val="TitleChar"/>
    <w:uiPriority w:val="10"/>
    <w:qFormat/>
    <w:rsid w:val="0008353F"/>
    <w:pPr>
      <w:spacing w:after="0" w:line="240" w:lineRule="auto"/>
      <w:contextualSpacing/>
      <w:jc w:val="center"/>
    </w:pPr>
    <w:rPr>
      <w:rFonts w:eastAsiaTheme="majorEastAsia" w:cstheme="majorBidi"/>
      <w:kern w:val="28"/>
      <w:sz w:val="52"/>
      <w:szCs w:val="56"/>
    </w:rPr>
  </w:style>
  <w:style w:type="character" w:customStyle="1" w:styleId="TitleChar">
    <w:name w:val="Title Char"/>
    <w:basedOn w:val="DefaultParagraphFont"/>
    <w:link w:val="Title"/>
    <w:uiPriority w:val="10"/>
    <w:rsid w:val="0008353F"/>
    <w:rPr>
      <w:rFonts w:ascii="Arial" w:eastAsiaTheme="majorEastAsia" w:hAnsi="Arial" w:cstheme="majorBidi"/>
      <w:kern w:val="28"/>
      <w:sz w:val="52"/>
      <w:szCs w:val="56"/>
    </w:rPr>
  </w:style>
  <w:style w:type="paragraph" w:styleId="Subtitle">
    <w:name w:val="Subtitle"/>
    <w:basedOn w:val="Normal"/>
    <w:next w:val="Normal"/>
    <w:link w:val="SubtitleChar"/>
    <w:uiPriority w:val="11"/>
    <w:qFormat/>
    <w:rsid w:val="00B46509"/>
    <w:pPr>
      <w:numPr>
        <w:ilvl w:val="1"/>
      </w:numPr>
      <w:spacing w:after="1920"/>
      <w:jc w:val="center"/>
    </w:pPr>
    <w:rPr>
      <w:rFonts w:eastAsiaTheme="minorEastAsia"/>
      <w:sz w:val="40"/>
    </w:rPr>
  </w:style>
  <w:style w:type="character" w:customStyle="1" w:styleId="SubtitleChar">
    <w:name w:val="Subtitle Char"/>
    <w:basedOn w:val="DefaultParagraphFont"/>
    <w:link w:val="Subtitle"/>
    <w:uiPriority w:val="11"/>
    <w:rsid w:val="00B46509"/>
    <w:rPr>
      <w:rFonts w:ascii="Arial" w:eastAsiaTheme="minorEastAsia" w:hAnsi="Arial"/>
      <w:sz w:val="40"/>
    </w:rPr>
  </w:style>
  <w:style w:type="paragraph" w:customStyle="1" w:styleId="AgencyName">
    <w:name w:val="Agency Name"/>
    <w:basedOn w:val="Normal"/>
    <w:qFormat/>
    <w:rsid w:val="00B46509"/>
    <w:pPr>
      <w:jc w:val="center"/>
    </w:pPr>
    <w:rPr>
      <w:b/>
      <w:sz w:val="52"/>
    </w:rPr>
  </w:style>
  <w:style w:type="paragraph" w:customStyle="1" w:styleId="SubAgencyName">
    <w:name w:val="Sub Agency Name"/>
    <w:basedOn w:val="AgencyName"/>
    <w:next w:val="Normal"/>
    <w:qFormat/>
    <w:rsid w:val="00B46509"/>
    <w:pPr>
      <w:spacing w:after="0"/>
    </w:pPr>
    <w:rPr>
      <w:b w:val="0"/>
      <w:i/>
      <w:sz w:val="32"/>
    </w:rPr>
  </w:style>
  <w:style w:type="paragraph" w:customStyle="1" w:styleId="CoreBusinessTitles">
    <w:name w:val="Core Business Titles"/>
    <w:basedOn w:val="Normal"/>
    <w:qFormat/>
    <w:rsid w:val="00B46509"/>
    <w:pPr>
      <w:spacing w:before="840" w:after="120"/>
      <w:contextualSpacing/>
      <w:jc w:val="center"/>
    </w:pPr>
    <w:rPr>
      <w:i/>
      <w:sz w:val="40"/>
    </w:rPr>
  </w:style>
  <w:style w:type="paragraph" w:customStyle="1" w:styleId="YearTitle">
    <w:name w:val="Year Title"/>
    <w:basedOn w:val="Normal"/>
    <w:qFormat/>
    <w:rsid w:val="00B46509"/>
    <w:pPr>
      <w:spacing w:before="960" w:after="0" w:line="360" w:lineRule="auto"/>
      <w:jc w:val="center"/>
    </w:pPr>
    <w:rPr>
      <w:sz w:val="40"/>
    </w:rPr>
  </w:style>
  <w:style w:type="character" w:styleId="Emphasis">
    <w:name w:val="Emphasis"/>
    <w:basedOn w:val="DefaultParagraphFont"/>
    <w:uiPriority w:val="20"/>
    <w:rsid w:val="00B46509"/>
    <w:rPr>
      <w:rFonts w:ascii="Arial" w:hAnsi="Arial"/>
      <w:b/>
      <w:i w:val="0"/>
      <w:iCs/>
      <w:sz w:val="24"/>
    </w:rPr>
  </w:style>
  <w:style w:type="character" w:styleId="Hyperlink">
    <w:name w:val="Hyperlink"/>
    <w:basedOn w:val="DefaultParagraphFont"/>
    <w:uiPriority w:val="99"/>
    <w:unhideWhenUsed/>
    <w:rsid w:val="00B46509"/>
    <w:rPr>
      <w:color w:val="0563C1" w:themeColor="hyperlink"/>
      <w:u w:val="single"/>
    </w:rPr>
  </w:style>
  <w:style w:type="paragraph" w:customStyle="1" w:styleId="Heading1NoTOC">
    <w:name w:val="Heading 1 No TOC"/>
    <w:basedOn w:val="Normal"/>
    <w:next w:val="Normal"/>
    <w:qFormat/>
    <w:rsid w:val="004B3985"/>
    <w:rPr>
      <w:sz w:val="36"/>
    </w:rPr>
  </w:style>
  <w:style w:type="paragraph" w:customStyle="1" w:styleId="InstructionalText">
    <w:name w:val="Instructional Text"/>
    <w:basedOn w:val="Normal"/>
    <w:qFormat/>
    <w:rsid w:val="007967E7"/>
    <w:rPr>
      <w:color w:val="FF0000"/>
    </w:rPr>
  </w:style>
  <w:style w:type="paragraph" w:styleId="TOC1">
    <w:name w:val="toc 1"/>
    <w:basedOn w:val="Normal"/>
    <w:next w:val="Normal"/>
    <w:autoRedefine/>
    <w:uiPriority w:val="39"/>
    <w:unhideWhenUsed/>
    <w:rsid w:val="004B3985"/>
    <w:pPr>
      <w:spacing w:after="100"/>
    </w:pPr>
    <w:rPr>
      <w:sz w:val="28"/>
    </w:rPr>
  </w:style>
  <w:style w:type="character" w:customStyle="1" w:styleId="ReplacementText">
    <w:name w:val="Replacement Text"/>
    <w:basedOn w:val="DefaultParagraphFont"/>
    <w:uiPriority w:val="1"/>
    <w:qFormat/>
    <w:rsid w:val="004B3985"/>
    <w:rPr>
      <w:color w:val="ED7D31" w:themeColor="accent2"/>
    </w:rPr>
  </w:style>
  <w:style w:type="paragraph" w:styleId="ListParagraph">
    <w:name w:val="List Paragraph"/>
    <w:basedOn w:val="Normal"/>
    <w:uiPriority w:val="34"/>
    <w:qFormat/>
    <w:rsid w:val="007E21A9"/>
    <w:pPr>
      <w:numPr>
        <w:numId w:val="19"/>
      </w:numPr>
      <w:spacing w:after="240" w:line="276" w:lineRule="auto"/>
      <w:contextualSpacing/>
    </w:pPr>
  </w:style>
  <w:style w:type="table" w:styleId="TableGrid">
    <w:name w:val="Table Grid"/>
    <w:basedOn w:val="TableNormal"/>
    <w:uiPriority w:val="39"/>
    <w:rsid w:val="00394FC7"/>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uthorisatonTable">
    <w:name w:val="Authorisaton Table"/>
    <w:basedOn w:val="TableNormal"/>
    <w:uiPriority w:val="99"/>
    <w:rsid w:val="007963F3"/>
    <w:pPr>
      <w:spacing w:after="0" w:line="240" w:lineRule="auto"/>
    </w:pPr>
    <w:tblPr>
      <w:tblCellMar>
        <w:top w:w="170" w:type="dxa"/>
        <w:left w:w="142" w:type="dxa"/>
        <w:bottom w:w="170" w:type="dxa"/>
        <w:right w:w="142" w:type="dxa"/>
      </w:tblCellMar>
    </w:tblPr>
    <w:trPr>
      <w:cantSplit/>
    </w:trPr>
    <w:tcPr>
      <w:shd w:val="clear" w:color="auto" w:fill="F2F2F2" w:themeFill="background1" w:themeFillShade="F2"/>
    </w:tcPr>
  </w:style>
  <w:style w:type="table" w:customStyle="1" w:styleId="AuthorisationTable">
    <w:name w:val="Authorisation Table"/>
    <w:basedOn w:val="TableNormal"/>
    <w:uiPriority w:val="99"/>
    <w:rsid w:val="00BF042C"/>
    <w:pPr>
      <w:spacing w:after="0" w:line="240" w:lineRule="auto"/>
    </w:pPr>
    <w:tblPr>
      <w:tblBorders>
        <w:top w:val="single" w:sz="4" w:space="0" w:color="auto"/>
        <w:left w:val="single" w:sz="4" w:space="0" w:color="auto"/>
        <w:bottom w:val="single" w:sz="4" w:space="0" w:color="auto"/>
        <w:right w:val="single" w:sz="4" w:space="0" w:color="auto"/>
      </w:tblBorders>
      <w:tblCellMar>
        <w:top w:w="113" w:type="dxa"/>
        <w:bottom w:w="113" w:type="dxa"/>
      </w:tblCellMar>
    </w:tblPr>
    <w:tcPr>
      <w:shd w:val="clear" w:color="auto" w:fill="auto"/>
    </w:tcPr>
  </w:style>
  <w:style w:type="paragraph" w:customStyle="1" w:styleId="AuthorisationSignatureBlock">
    <w:name w:val="Authorisation Signature Block"/>
    <w:basedOn w:val="Normal"/>
    <w:qFormat/>
    <w:rsid w:val="00BF042C"/>
    <w:pPr>
      <w:tabs>
        <w:tab w:val="center" w:pos="6810"/>
      </w:tabs>
      <w:spacing w:before="960" w:after="0" w:line="240" w:lineRule="auto"/>
      <w:contextualSpacing/>
    </w:pPr>
  </w:style>
  <w:style w:type="paragraph" w:customStyle="1" w:styleId="Heading1WithPageBreak">
    <w:name w:val="Heading 1 With Page Break"/>
    <w:basedOn w:val="Heading1"/>
    <w:next w:val="Normal"/>
    <w:qFormat/>
    <w:rsid w:val="00437D9B"/>
    <w:pPr>
      <w:pageBreakBefore/>
    </w:pPr>
  </w:style>
  <w:style w:type="paragraph" w:customStyle="1" w:styleId="CrossReferenceHeading">
    <w:name w:val="Cross Reference Heading"/>
    <w:basedOn w:val="Normal"/>
    <w:next w:val="CrossReferenceText"/>
    <w:qFormat/>
    <w:rsid w:val="003506CE"/>
    <w:pPr>
      <w:spacing w:before="240" w:after="120"/>
    </w:pPr>
    <w:rPr>
      <w:b/>
      <w:sz w:val="24"/>
    </w:rPr>
  </w:style>
  <w:style w:type="paragraph" w:customStyle="1" w:styleId="CrossReferenceText">
    <w:name w:val="Cross Reference Text"/>
    <w:basedOn w:val="Normal"/>
    <w:qFormat/>
    <w:rsid w:val="00437D9B"/>
    <w:rPr>
      <w:i/>
    </w:rPr>
  </w:style>
  <w:style w:type="table" w:customStyle="1" w:styleId="ClassesTable">
    <w:name w:val="Classes Table"/>
    <w:basedOn w:val="TableNormal"/>
    <w:uiPriority w:val="99"/>
    <w:rsid w:val="007967E7"/>
    <w:pPr>
      <w:spacing w:after="60" w:line="240" w:lineRule="auto"/>
    </w:pPr>
    <w:rPr>
      <w:rFonts w:ascii="Arial" w:hAnsi="Arial"/>
      <w:sz w:val="20"/>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Pr>
    <w:tblStylePr w:type="firstRow">
      <w:rPr>
        <w:rFonts w:ascii="Arial" w:hAnsi="Arial"/>
        <w:b/>
        <w:sz w:val="20"/>
      </w:rPr>
    </w:tblStylePr>
    <w:tblStylePr w:type="lastRow">
      <w:rPr>
        <w:rFonts w:ascii="Arial" w:hAnsi="Arial"/>
        <w:sz w:val="20"/>
      </w:rPr>
    </w:tblStylePr>
    <w:tblStylePr w:type="firstCol">
      <w:pPr>
        <w:wordWrap/>
        <w:spacing w:afterLines="0" w:after="60" w:afterAutospacing="0"/>
        <w:contextualSpacing w:val="0"/>
      </w:pPr>
      <w:rPr>
        <w:rFonts w:ascii="Arial" w:hAnsi="Arial"/>
        <w:sz w:val="20"/>
      </w:rPr>
    </w:tblStylePr>
    <w:tblStylePr w:type="lastCol">
      <w:pPr>
        <w:wordWrap/>
        <w:spacing w:afterLines="0" w:after="60" w:afterAutospacing="0"/>
        <w:contextualSpacing w:val="0"/>
      </w:pPr>
      <w:rPr>
        <w:rFonts w:ascii="Arial" w:hAnsi="Arial"/>
        <w:sz w:val="20"/>
      </w:rPr>
    </w:tblStylePr>
    <w:tblStylePr w:type="band1Vert">
      <w:rPr>
        <w:rFonts w:ascii="Arial" w:hAnsi="Arial"/>
        <w:sz w:val="20"/>
      </w:rPr>
    </w:tblStylePr>
    <w:tblStylePr w:type="band2Vert">
      <w:rPr>
        <w:rFonts w:ascii="Arial" w:hAnsi="Arial"/>
        <w:sz w:val="20"/>
      </w:rPr>
    </w:tblStylePr>
    <w:tblStylePr w:type="band1Horz">
      <w:pPr>
        <w:wordWrap/>
        <w:spacing w:afterLines="0" w:after="60" w:afterAutospacing="0"/>
        <w:contextualSpacing w:val="0"/>
      </w:pPr>
      <w:rPr>
        <w:rFonts w:ascii="Arial" w:hAnsi="Arial"/>
        <w:sz w:val="20"/>
      </w:rPr>
    </w:tblStylePr>
    <w:tblStylePr w:type="band2Horz">
      <w:pPr>
        <w:wordWrap/>
        <w:spacing w:afterLines="0" w:after="60" w:afterAutospacing="0"/>
        <w:contextualSpacing w:val="0"/>
      </w:pPr>
      <w:rPr>
        <w:rFonts w:ascii="Arial" w:hAnsi="Arial"/>
        <w:sz w:val="20"/>
      </w:rPr>
    </w:tblStylePr>
  </w:style>
  <w:style w:type="paragraph" w:customStyle="1" w:styleId="ClassesTableHeadings">
    <w:name w:val="Classes Table Headings"/>
    <w:basedOn w:val="Normal"/>
    <w:qFormat/>
    <w:rsid w:val="00986302"/>
    <w:pPr>
      <w:spacing w:after="0" w:line="240" w:lineRule="auto"/>
    </w:pPr>
    <w:rPr>
      <w:szCs w:val="20"/>
    </w:rPr>
  </w:style>
  <w:style w:type="character" w:customStyle="1" w:styleId="Heading3Char">
    <w:name w:val="Heading 3 Char"/>
    <w:basedOn w:val="DefaultParagraphFont"/>
    <w:link w:val="Heading3"/>
    <w:uiPriority w:val="9"/>
    <w:semiHidden/>
    <w:rsid w:val="00986302"/>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1727CB"/>
    <w:rPr>
      <w:sz w:val="16"/>
      <w:szCs w:val="16"/>
    </w:rPr>
  </w:style>
  <w:style w:type="paragraph" w:styleId="CommentText">
    <w:name w:val="annotation text"/>
    <w:basedOn w:val="Normal"/>
    <w:link w:val="CommentTextChar"/>
    <w:uiPriority w:val="99"/>
    <w:semiHidden/>
    <w:unhideWhenUsed/>
    <w:rsid w:val="001727CB"/>
    <w:pPr>
      <w:spacing w:line="240" w:lineRule="auto"/>
    </w:pPr>
    <w:rPr>
      <w:szCs w:val="20"/>
    </w:rPr>
  </w:style>
  <w:style w:type="character" w:customStyle="1" w:styleId="CommentTextChar">
    <w:name w:val="Comment Text Char"/>
    <w:basedOn w:val="DefaultParagraphFont"/>
    <w:link w:val="CommentText"/>
    <w:uiPriority w:val="99"/>
    <w:semiHidden/>
    <w:rsid w:val="001727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27CB"/>
    <w:rPr>
      <w:b/>
      <w:bCs/>
    </w:rPr>
  </w:style>
  <w:style w:type="character" w:customStyle="1" w:styleId="CommentSubjectChar">
    <w:name w:val="Comment Subject Char"/>
    <w:basedOn w:val="CommentTextChar"/>
    <w:link w:val="CommentSubject"/>
    <w:uiPriority w:val="99"/>
    <w:semiHidden/>
    <w:rsid w:val="001727CB"/>
    <w:rPr>
      <w:rFonts w:ascii="Arial" w:hAnsi="Arial"/>
      <w:b/>
      <w:bCs/>
      <w:sz w:val="20"/>
      <w:szCs w:val="20"/>
    </w:rPr>
  </w:style>
  <w:style w:type="paragraph" w:styleId="BalloonText">
    <w:name w:val="Balloon Text"/>
    <w:basedOn w:val="Normal"/>
    <w:link w:val="BalloonTextChar"/>
    <w:uiPriority w:val="99"/>
    <w:semiHidden/>
    <w:unhideWhenUsed/>
    <w:rsid w:val="0017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CB"/>
    <w:rPr>
      <w:rFonts w:ascii="Segoe UI" w:hAnsi="Segoe UI" w:cs="Segoe UI"/>
      <w:sz w:val="18"/>
      <w:szCs w:val="18"/>
    </w:rPr>
  </w:style>
  <w:style w:type="paragraph" w:customStyle="1" w:styleId="CrossReferenceInsideTable">
    <w:name w:val="Cross Reference Inside Table"/>
    <w:basedOn w:val="CrossReferenceText"/>
    <w:qFormat/>
    <w:rsid w:val="003506CE"/>
    <w:pPr>
      <w:spacing w:before="60" w:after="60" w:line="240" w:lineRule="auto"/>
    </w:pPr>
    <w:rPr>
      <w:color w:val="0070C0"/>
      <w:szCs w:val="20"/>
    </w:rPr>
  </w:style>
  <w:style w:type="paragraph" w:customStyle="1" w:styleId="tabletext">
    <w:name w:val="table text"/>
    <w:rsid w:val="0085735C"/>
    <w:pPr>
      <w:keepLines/>
      <w:tabs>
        <w:tab w:val="left" w:pos="783"/>
      </w:tabs>
      <w:spacing w:before="45" w:after="45" w:line="240" w:lineRule="atLeast"/>
    </w:pPr>
    <w:rPr>
      <w:rFonts w:ascii="Book Antiqua" w:eastAsia="Times New Roman" w:hAnsi="Book Antiqua" w:cs="Book Antiqua"/>
      <w:sz w:val="20"/>
      <w:szCs w:val="18"/>
    </w:rPr>
  </w:style>
  <w:style w:type="paragraph" w:customStyle="1" w:styleId="Default">
    <w:name w:val="Default"/>
    <w:rsid w:val="009B20B4"/>
    <w:pPr>
      <w:autoSpaceDE w:val="0"/>
      <w:autoSpaceDN w:val="0"/>
      <w:adjustRightInd w:val="0"/>
      <w:spacing w:after="0" w:line="240" w:lineRule="auto"/>
    </w:pPr>
    <w:rPr>
      <w:rFonts w:ascii="Calluna Sans" w:hAnsi="Calluna Sans" w:cs="Callun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a.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a.gov.au/information-management/agency-service-cent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a.gov.au/" TargetMode="External"/><Relationship Id="rId5" Type="http://schemas.openxmlformats.org/officeDocument/2006/relationships/webSettings" Target="webSettings.xml"/><Relationship Id="rId15" Type="http://schemas.openxmlformats.org/officeDocument/2006/relationships/hyperlink" Target="https://www.naa.gov.au/information-management/agency-service-centre" TargetMode="External"/><Relationship Id="rId10" Type="http://schemas.openxmlformats.org/officeDocument/2006/relationships/hyperlink" Target="http://www.creativecommon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nCo\AppData\Local\Hewlett-Packard\HP%20TRIM\TEMP\HPTRIM.3448\R1563892016%20%20Records%20Authority%20-%20Word%20Doc%20Template%20(use%20for%20Disposal%20Module%20and%20Word%20Set%20Up)%20-%202016%20Version%20-%20updated%20February%2020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BCFF-EC10-4E12-9F54-DD19463D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R1563892016  Records Authority - Word Doc Template (use for Disposal Module and Word Set Up) - 2016 Version - updated February 2020(3).DOTX</Template>
  <TotalTime>14</TotalTime>
  <Pages>9</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Cobzaru</dc:creator>
  <cp:keywords/>
  <dc:description/>
  <cp:lastModifiedBy>Jason McGuire</cp:lastModifiedBy>
  <cp:revision>3</cp:revision>
  <cp:lastPrinted>2021-02-17T04:47:00Z</cp:lastPrinted>
  <dcterms:created xsi:type="dcterms:W3CDTF">2021-05-23T21:57:00Z</dcterms:created>
  <dcterms:modified xsi:type="dcterms:W3CDTF">2021-06-09T02:02:00Z</dcterms:modified>
</cp:coreProperties>
</file>